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62B" w14:textId="697E00E9" w:rsidR="00912B03" w:rsidRDefault="00912B03" w:rsidP="00CB1AC9">
      <w:pPr>
        <w:pStyle w:val="Otsikko1"/>
        <w:spacing w:before="360" w:line="240" w:lineRule="auto"/>
        <w:ind w:left="284" w:right="561"/>
        <w:rPr>
          <w:rFonts w:ascii="Aptos Display" w:hAnsi="Aptos Display"/>
          <w:color w:val="000000" w:themeColor="text1"/>
          <w:sz w:val="96"/>
          <w:szCs w:val="96"/>
        </w:rPr>
      </w:pPr>
      <w:r>
        <w:rPr>
          <w:lang w:val="en-GB"/>
        </w:rPr>
        <w:t>MALLI KUTSUKIRJEESTÄ</w:t>
      </w:r>
    </w:p>
    <w:p w14:paraId="63D30C8B" w14:textId="4DCE0A55" w:rsidR="00BC449B" w:rsidRPr="006573D6" w:rsidRDefault="00BC449B" w:rsidP="00CB1AC9">
      <w:pPr>
        <w:pStyle w:val="Otsikko1"/>
        <w:spacing w:before="360" w:line="240" w:lineRule="auto"/>
        <w:ind w:left="284" w:right="561"/>
        <w:rPr>
          <w:rFonts w:ascii="Aptos Display" w:hAnsi="Aptos Display"/>
          <w:color w:val="000000" w:themeColor="text1"/>
          <w:sz w:val="96"/>
          <w:szCs w:val="96"/>
        </w:rPr>
      </w:pPr>
      <w:r w:rsidRPr="006573D6">
        <w:rPr>
          <w:rFonts w:ascii="Aptos Display" w:hAnsi="Aptos Display"/>
          <w:color w:val="000000" w:themeColor="text1"/>
          <w:sz w:val="96"/>
          <w:szCs w:val="96"/>
        </w:rPr>
        <w:t xml:space="preserve">Tervetuloa </w:t>
      </w:r>
    </w:p>
    <w:p w14:paraId="32952636" w14:textId="77777777" w:rsidR="00BC449B" w:rsidRPr="006573D6" w:rsidRDefault="00BC449B" w:rsidP="00BC449B">
      <w:pPr>
        <w:pStyle w:val="Otsikko1"/>
        <w:spacing w:before="0" w:line="240" w:lineRule="auto"/>
        <w:ind w:left="284" w:right="560"/>
        <w:rPr>
          <w:b w:val="0"/>
          <w:bCs w:val="0"/>
          <w:sz w:val="96"/>
          <w:szCs w:val="96"/>
        </w:rPr>
      </w:pPr>
      <w:r w:rsidRPr="006573D6">
        <w:rPr>
          <w:b w:val="0"/>
          <w:bCs w:val="0"/>
          <w:color w:val="000000" w:themeColor="text1"/>
          <w:sz w:val="36"/>
          <w:szCs w:val="36"/>
        </w:rPr>
        <w:t xml:space="preserve">kertomaan mielipiteesi ja kuuntelemaan </w:t>
      </w:r>
      <w:r w:rsidRPr="006573D6">
        <w:rPr>
          <w:b w:val="0"/>
          <w:bCs w:val="0"/>
          <w:color w:val="000000" w:themeColor="text1"/>
          <w:sz w:val="36"/>
          <w:szCs w:val="36"/>
        </w:rPr>
        <w:br/>
        <w:t>muiden kertomuksia omalla kielellä!</w:t>
      </w:r>
    </w:p>
    <w:p w14:paraId="1EE7A6CF" w14:textId="77777777" w:rsidR="00BC449B" w:rsidRPr="00BC449B" w:rsidRDefault="00BC449B" w:rsidP="00BC449B">
      <w:pPr>
        <w:spacing w:line="240" w:lineRule="auto"/>
        <w:ind w:left="284" w:right="560"/>
        <w:rPr>
          <w:sz w:val="24"/>
          <w:szCs w:val="24"/>
        </w:rPr>
      </w:pPr>
    </w:p>
    <w:p w14:paraId="37F707BA" w14:textId="77777777" w:rsidR="00BC449B" w:rsidRPr="00BC449B" w:rsidRDefault="00BC449B" w:rsidP="00BC449B">
      <w:pPr>
        <w:spacing w:after="0"/>
        <w:ind w:left="284" w:right="560"/>
        <w:rPr>
          <w:sz w:val="24"/>
          <w:szCs w:val="24"/>
        </w:rPr>
      </w:pPr>
      <w:r w:rsidRPr="00BC449B">
        <w:rPr>
          <w:sz w:val="24"/>
          <w:szCs w:val="24"/>
        </w:rPr>
        <w:t>Järjestämme tilaisuuden, joissa keskustellaan yhdenvertaisuudesta ja ihmisten välisistä suhteista paikkakunnalla x. Keskustelussa puhutaan asenteista, turvallisuuden tunteesta, vuorovaikutuksesta ja osallisuudesta.</w:t>
      </w:r>
    </w:p>
    <w:p w14:paraId="1AF02AB6" w14:textId="77777777" w:rsidR="00BC449B" w:rsidRDefault="00BC449B" w:rsidP="00BC449B">
      <w:pPr>
        <w:spacing w:after="0"/>
        <w:ind w:left="284" w:right="560"/>
        <w:rPr>
          <w:sz w:val="24"/>
          <w:szCs w:val="24"/>
        </w:rPr>
      </w:pPr>
    </w:p>
    <w:p w14:paraId="0AA34E2E" w14:textId="77777777" w:rsidR="00BC449B" w:rsidRDefault="00BC449B" w:rsidP="00BC449B">
      <w:pPr>
        <w:spacing w:after="0"/>
        <w:ind w:left="284" w:right="560"/>
        <w:rPr>
          <w:sz w:val="24"/>
          <w:szCs w:val="24"/>
        </w:rPr>
      </w:pPr>
      <w:r w:rsidRPr="00BC449B">
        <w:rPr>
          <w:sz w:val="24"/>
          <w:szCs w:val="24"/>
        </w:rPr>
        <w:t>Tilaisuuksissa kerätään näkemyksiä ja kokemuksia ilman nimiä ja viedään viestiä päättäjille.</w:t>
      </w:r>
    </w:p>
    <w:p w14:paraId="35FAE7D2" w14:textId="77777777" w:rsidR="007C0AC9" w:rsidRPr="00BC449B" w:rsidRDefault="007C0AC9" w:rsidP="00BC449B">
      <w:pPr>
        <w:spacing w:after="0"/>
        <w:ind w:left="284" w:right="560"/>
        <w:rPr>
          <w:sz w:val="24"/>
          <w:szCs w:val="24"/>
        </w:rPr>
      </w:pPr>
    </w:p>
    <w:p w14:paraId="759C2419" w14:textId="77777777" w:rsidR="00BC449B" w:rsidRDefault="00BC449B" w:rsidP="00BC449B">
      <w:pPr>
        <w:spacing w:after="0"/>
        <w:ind w:left="284" w:right="560"/>
        <w:rPr>
          <w:sz w:val="24"/>
          <w:szCs w:val="24"/>
        </w:rPr>
      </w:pPr>
      <w:r w:rsidRPr="00BC449B">
        <w:rPr>
          <w:sz w:val="24"/>
          <w:szCs w:val="24"/>
        </w:rPr>
        <w:t xml:space="preserve">Nyt sinulla on mahdollisuus kertoa mielipiteesi ja vaikuttaa omalla kielellä: </w:t>
      </w:r>
      <w:r w:rsidR="006573D6">
        <w:rPr>
          <w:sz w:val="24"/>
          <w:szCs w:val="24"/>
        </w:rPr>
        <w:br/>
      </w:r>
      <w:r w:rsidRPr="00BC449B">
        <w:rPr>
          <w:sz w:val="24"/>
          <w:szCs w:val="24"/>
        </w:rPr>
        <w:t>suomi, arabia, x ja x</w:t>
      </w:r>
    </w:p>
    <w:p w14:paraId="0221D7DC" w14:textId="77777777" w:rsidR="00BC449B" w:rsidRPr="00BC449B" w:rsidRDefault="00BC449B" w:rsidP="00BC449B">
      <w:pPr>
        <w:spacing w:after="0"/>
        <w:ind w:left="284" w:right="560"/>
        <w:rPr>
          <w:sz w:val="24"/>
          <w:szCs w:val="24"/>
        </w:rPr>
      </w:pPr>
    </w:p>
    <w:p w14:paraId="6762C14D" w14:textId="77777777" w:rsidR="00BC449B" w:rsidRDefault="00BC449B" w:rsidP="00CB1AC9">
      <w:pPr>
        <w:spacing w:after="0"/>
        <w:ind w:left="284" w:right="276"/>
        <w:rPr>
          <w:sz w:val="24"/>
          <w:szCs w:val="24"/>
        </w:rPr>
      </w:pPr>
      <w:r w:rsidRPr="00BC449B">
        <w:rPr>
          <w:sz w:val="24"/>
          <w:szCs w:val="24"/>
        </w:rPr>
        <w:t>Tule mukaan ja kerro rohkeasti kokemuksistasi ja ajatuksistasi!</w:t>
      </w:r>
    </w:p>
    <w:p w14:paraId="529E9186" w14:textId="77777777" w:rsidR="00BC449B" w:rsidRPr="00BC449B" w:rsidRDefault="00BC449B" w:rsidP="00BC449B">
      <w:pPr>
        <w:spacing w:after="0"/>
        <w:ind w:left="284" w:right="560"/>
        <w:rPr>
          <w:sz w:val="24"/>
          <w:szCs w:val="24"/>
        </w:rPr>
      </w:pPr>
    </w:p>
    <w:p w14:paraId="28419766" w14:textId="77777777" w:rsidR="00BC449B" w:rsidRPr="00BC449B" w:rsidRDefault="00BC449B" w:rsidP="00BC449B">
      <w:pPr>
        <w:spacing w:after="0"/>
        <w:ind w:left="284" w:right="560"/>
        <w:rPr>
          <w:sz w:val="24"/>
          <w:szCs w:val="24"/>
        </w:rPr>
      </w:pPr>
      <w:proofErr w:type="gramStart"/>
      <w:r w:rsidRPr="00BC449B">
        <w:rPr>
          <w:b/>
          <w:bCs/>
          <w:sz w:val="24"/>
          <w:szCs w:val="24"/>
        </w:rPr>
        <w:t>Aika:</w:t>
      </w:r>
      <w:r w:rsidRPr="00BC449B">
        <w:rPr>
          <w:sz w:val="24"/>
          <w:szCs w:val="24"/>
        </w:rPr>
        <w:t xml:space="preserve">  x.x.</w:t>
      </w:r>
      <w:proofErr w:type="gramEnd"/>
      <w:r w:rsidRPr="00BC449B">
        <w:rPr>
          <w:sz w:val="24"/>
          <w:szCs w:val="24"/>
        </w:rPr>
        <w:t xml:space="preserve">20xx klo 17.00–20.00  </w:t>
      </w:r>
    </w:p>
    <w:p w14:paraId="7759F619" w14:textId="77777777" w:rsidR="00BC449B" w:rsidRDefault="00BC449B" w:rsidP="00BC449B">
      <w:pPr>
        <w:spacing w:after="0"/>
        <w:ind w:left="284" w:right="560"/>
        <w:rPr>
          <w:sz w:val="24"/>
          <w:szCs w:val="24"/>
        </w:rPr>
      </w:pPr>
      <w:r w:rsidRPr="00BC449B">
        <w:rPr>
          <w:b/>
          <w:bCs/>
          <w:sz w:val="24"/>
          <w:szCs w:val="24"/>
        </w:rPr>
        <w:t>Paikka:</w:t>
      </w:r>
      <w:r w:rsidRPr="00BC449B">
        <w:rPr>
          <w:sz w:val="24"/>
          <w:szCs w:val="24"/>
        </w:rPr>
        <w:t xml:space="preserve"> x, osoite, kunta</w:t>
      </w:r>
    </w:p>
    <w:p w14:paraId="51431950" w14:textId="77777777" w:rsidR="00BC449B" w:rsidRPr="00BC449B" w:rsidRDefault="00BC449B" w:rsidP="00BC449B">
      <w:pPr>
        <w:spacing w:after="0"/>
        <w:ind w:left="284" w:right="560"/>
        <w:rPr>
          <w:sz w:val="24"/>
          <w:szCs w:val="24"/>
        </w:rPr>
      </w:pPr>
    </w:p>
    <w:p w14:paraId="162EF233" w14:textId="77777777" w:rsidR="00BC449B" w:rsidRPr="00BC449B" w:rsidRDefault="00BC449B" w:rsidP="00BC449B">
      <w:pPr>
        <w:spacing w:after="0"/>
        <w:ind w:left="284" w:right="560"/>
        <w:rPr>
          <w:sz w:val="24"/>
          <w:szCs w:val="24"/>
        </w:rPr>
      </w:pPr>
      <w:r w:rsidRPr="00BC449B">
        <w:rPr>
          <w:sz w:val="24"/>
          <w:szCs w:val="24"/>
        </w:rPr>
        <w:t xml:space="preserve">Osallistujille tarjotaan kahvia/teetä ja pientä purtavaa klo 17–17.30  </w:t>
      </w:r>
    </w:p>
    <w:p w14:paraId="220E43BB" w14:textId="77777777" w:rsidR="00B509B4" w:rsidRDefault="00BC449B" w:rsidP="00BC449B">
      <w:pPr>
        <w:spacing w:after="0"/>
        <w:ind w:left="284" w:right="560"/>
        <w:rPr>
          <w:sz w:val="24"/>
          <w:szCs w:val="24"/>
        </w:rPr>
      </w:pPr>
      <w:r w:rsidRPr="00BC449B">
        <w:rPr>
          <w:sz w:val="24"/>
          <w:szCs w:val="24"/>
        </w:rPr>
        <w:t>Tilaisuuden/tilaisuudet järjestää/ järjestävät järjestöt x.</w:t>
      </w:r>
    </w:p>
    <w:p w14:paraId="4892E0D5" w14:textId="445ADC8D" w:rsidR="00912B03" w:rsidRDefault="00912B0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1473E1" w14:textId="19897300" w:rsidR="00912B03" w:rsidRPr="00912B03" w:rsidRDefault="00912B03" w:rsidP="00912B03">
      <w:pPr>
        <w:pStyle w:val="Otsikko1"/>
        <w:spacing w:before="360" w:line="240" w:lineRule="auto"/>
        <w:ind w:left="284" w:right="561"/>
        <w:rPr>
          <w:rFonts w:ascii="Aptos Display" w:hAnsi="Aptos Display"/>
          <w:color w:val="000000" w:themeColor="text1"/>
          <w:sz w:val="96"/>
          <w:szCs w:val="96"/>
        </w:rPr>
      </w:pPr>
      <w:r>
        <w:rPr>
          <w:lang w:val="en-GB"/>
        </w:rPr>
        <w:lastRenderedPageBreak/>
        <w:t xml:space="preserve">KESKUSTELUKYSYMYKSET </w:t>
      </w:r>
    </w:p>
    <w:p w14:paraId="095990B6" w14:textId="77777777" w:rsidR="00912B03" w:rsidRDefault="00912B03" w:rsidP="00912B03">
      <w:pPr>
        <w:spacing w:after="0"/>
        <w:ind w:left="284" w:right="560"/>
        <w:rPr>
          <w:b/>
          <w:bCs/>
          <w:sz w:val="24"/>
          <w:szCs w:val="24"/>
        </w:rPr>
      </w:pPr>
    </w:p>
    <w:p w14:paraId="7CAE3F40" w14:textId="20BCE2E8" w:rsidR="00912B03" w:rsidRPr="00912B03" w:rsidRDefault="00912B03" w:rsidP="00912B03">
      <w:pPr>
        <w:spacing w:after="0"/>
        <w:ind w:left="284" w:right="560"/>
        <w:rPr>
          <w:b/>
          <w:bCs/>
          <w:sz w:val="24"/>
          <w:szCs w:val="24"/>
        </w:rPr>
      </w:pPr>
      <w:r w:rsidRPr="00912B03">
        <w:rPr>
          <w:b/>
          <w:bCs/>
          <w:sz w:val="24"/>
          <w:szCs w:val="24"/>
        </w:rPr>
        <w:t>Osallisuus</w:t>
      </w:r>
    </w:p>
    <w:p w14:paraId="36005A09" w14:textId="340BF94C" w:rsidR="00912B03" w:rsidRPr="00912B03" w:rsidRDefault="00912B03" w:rsidP="00912B03">
      <w:pPr>
        <w:pStyle w:val="Luettelokappale"/>
        <w:numPr>
          <w:ilvl w:val="0"/>
          <w:numId w:val="2"/>
        </w:numPr>
        <w:spacing w:after="0"/>
        <w:ind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Osallisuuden muotoja ovat: </w:t>
      </w:r>
      <w:r>
        <w:rPr>
          <w:sz w:val="24"/>
          <w:szCs w:val="24"/>
        </w:rPr>
        <w:br/>
      </w:r>
      <w:r w:rsidRPr="00912B03">
        <w:rPr>
          <w:sz w:val="24"/>
          <w:szCs w:val="24"/>
        </w:rPr>
        <w:t xml:space="preserve">1) osallisuus omassa elämässä, </w:t>
      </w:r>
      <w:r>
        <w:rPr>
          <w:sz w:val="24"/>
          <w:szCs w:val="24"/>
        </w:rPr>
        <w:br/>
      </w:r>
      <w:r w:rsidRPr="00912B03">
        <w:rPr>
          <w:sz w:val="24"/>
          <w:szCs w:val="24"/>
        </w:rPr>
        <w:t xml:space="preserve">2) osallisuus ympäröivässä yhteisössä ja </w:t>
      </w:r>
      <w:r>
        <w:rPr>
          <w:sz w:val="24"/>
          <w:szCs w:val="24"/>
        </w:rPr>
        <w:br/>
      </w:r>
      <w:r w:rsidRPr="00912B03">
        <w:rPr>
          <w:sz w:val="24"/>
          <w:szCs w:val="24"/>
        </w:rPr>
        <w:t xml:space="preserve">3) osallisuus yhteiskunnassa. </w:t>
      </w:r>
    </w:p>
    <w:p w14:paraId="044D38F3" w14:textId="1511E273" w:rsid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Miten kuvailisitte osallisuuttanne näihin osallisuuden muotoihin?</w:t>
      </w:r>
    </w:p>
    <w:p w14:paraId="41EAA495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</w:p>
    <w:p w14:paraId="53918E08" w14:textId="6C040345" w:rsidR="00912B03" w:rsidRPr="00912B03" w:rsidRDefault="00912B03" w:rsidP="00912B03">
      <w:pPr>
        <w:pStyle w:val="Luettelokappale"/>
        <w:numPr>
          <w:ilvl w:val="0"/>
          <w:numId w:val="2"/>
        </w:numPr>
        <w:spacing w:after="0"/>
        <w:ind w:right="560"/>
        <w:rPr>
          <w:sz w:val="24"/>
          <w:szCs w:val="24"/>
        </w:rPr>
      </w:pPr>
      <w:r w:rsidRPr="00912B03">
        <w:rPr>
          <w:sz w:val="24"/>
          <w:szCs w:val="24"/>
        </w:rPr>
        <w:t>Koetteko kuuluvanne useaan yhteisöön tai ryhmään? Mihin ja miten se ilmenee?</w:t>
      </w:r>
    </w:p>
    <w:p w14:paraId="0538B853" w14:textId="77777777" w:rsidR="00912B03" w:rsidRPr="00912B03" w:rsidRDefault="00912B03" w:rsidP="00912B03">
      <w:pPr>
        <w:pStyle w:val="Luettelokappale"/>
        <w:spacing w:after="0"/>
        <w:ind w:left="644" w:right="560"/>
        <w:rPr>
          <w:sz w:val="24"/>
          <w:szCs w:val="24"/>
        </w:rPr>
      </w:pPr>
    </w:p>
    <w:p w14:paraId="1202B1F5" w14:textId="60D51E42" w:rsidR="00912B03" w:rsidRPr="00912B03" w:rsidRDefault="00912B03" w:rsidP="00912B03">
      <w:pPr>
        <w:pStyle w:val="Luettelokappale"/>
        <w:numPr>
          <w:ilvl w:val="0"/>
          <w:numId w:val="2"/>
        </w:numPr>
        <w:spacing w:after="0"/>
        <w:ind w:right="560"/>
        <w:rPr>
          <w:sz w:val="24"/>
          <w:szCs w:val="24"/>
        </w:rPr>
      </w:pPr>
      <w:r w:rsidRPr="00912B03">
        <w:rPr>
          <w:sz w:val="24"/>
          <w:szCs w:val="24"/>
        </w:rPr>
        <w:t>Osallistutteko päätöksentekoon (esimerkiksi äänestäminen kuntavaaleissa ja/ tai eduskuntavaaleissa tai ehdokkaaksi asettuminen) tai yhdistystoimintaan?</w:t>
      </w:r>
    </w:p>
    <w:p w14:paraId="2CAF6C29" w14:textId="77777777" w:rsidR="00912B03" w:rsidRPr="00912B03" w:rsidRDefault="00912B03" w:rsidP="00912B03">
      <w:pPr>
        <w:spacing w:after="0"/>
        <w:ind w:right="560"/>
        <w:rPr>
          <w:sz w:val="24"/>
          <w:szCs w:val="24"/>
        </w:rPr>
      </w:pPr>
    </w:p>
    <w:p w14:paraId="0C71D0CF" w14:textId="6F87468A" w:rsid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4. Onko teillä osallistumis- ja vaikuttamismahdollisuuksia alueella ja, jos on,</w:t>
      </w:r>
      <w:r>
        <w:rPr>
          <w:sz w:val="24"/>
          <w:szCs w:val="24"/>
        </w:rPr>
        <w:t xml:space="preserve"> </w:t>
      </w:r>
      <w:r w:rsidRPr="00912B03">
        <w:rPr>
          <w:sz w:val="24"/>
          <w:szCs w:val="24"/>
        </w:rPr>
        <w:t>millaisia?</w:t>
      </w:r>
    </w:p>
    <w:p w14:paraId="1CEBE500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</w:p>
    <w:p w14:paraId="05644FA6" w14:textId="77777777" w:rsidR="00912B03" w:rsidRPr="00912B03" w:rsidRDefault="00912B03" w:rsidP="00912B03">
      <w:pPr>
        <w:spacing w:after="0"/>
        <w:ind w:left="284" w:right="560"/>
        <w:rPr>
          <w:b/>
          <w:bCs/>
          <w:sz w:val="24"/>
          <w:szCs w:val="24"/>
        </w:rPr>
      </w:pPr>
      <w:r w:rsidRPr="00912B03">
        <w:rPr>
          <w:b/>
          <w:bCs/>
          <w:sz w:val="24"/>
          <w:szCs w:val="24"/>
        </w:rPr>
        <w:t>Asenteet</w:t>
      </w:r>
    </w:p>
    <w:p w14:paraId="74503A7D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1.  Oletteko kokeneet tai havainneet luottamusta vai epäluottamusta?</w:t>
      </w:r>
    </w:p>
    <w:p w14:paraId="44E0CD8A" w14:textId="77777777" w:rsid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- Jos epäluottamusta, keiden toimesta ja keihin kohdistuen? </w:t>
      </w:r>
    </w:p>
    <w:p w14:paraId="36DC6A56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</w:p>
    <w:p w14:paraId="6D053BFE" w14:textId="4C1152F5" w:rsid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2.  Esiintyykö ennakkoluuloja teitä kohtaan? Mitä ennakkoluuloja ja missä tilanteissa/ asioissa tai paikoissa (esimerkkejä)?</w:t>
      </w:r>
    </w:p>
    <w:p w14:paraId="0B86418E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</w:p>
    <w:p w14:paraId="7CDB6B64" w14:textId="77777777" w:rsidR="00912B03" w:rsidRPr="00912B03" w:rsidRDefault="00912B03" w:rsidP="00912B03">
      <w:pPr>
        <w:spacing w:after="0"/>
        <w:ind w:left="284" w:right="560"/>
        <w:rPr>
          <w:b/>
          <w:bCs/>
          <w:sz w:val="24"/>
          <w:szCs w:val="24"/>
        </w:rPr>
      </w:pPr>
      <w:r w:rsidRPr="00912B03">
        <w:rPr>
          <w:b/>
          <w:bCs/>
          <w:sz w:val="24"/>
          <w:szCs w:val="24"/>
        </w:rPr>
        <w:t>Turvallisuuden tunne</w:t>
      </w:r>
    </w:p>
    <w:p w14:paraId="08B3DFBB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1.  Onko teillä kokemuksia tai havaintoja, että jokin alue tai paikka kaupungilla olisi teille tai ryhmään kuuluvalle henkilölle turvaton? Jos kyllä, kerro tarkemmin.</w:t>
      </w:r>
    </w:p>
    <w:p w14:paraId="25258434" w14:textId="77777777" w:rsidR="00912B03" w:rsidRDefault="00912B03" w:rsidP="00912B03">
      <w:pPr>
        <w:spacing w:after="0"/>
        <w:ind w:left="284" w:right="560"/>
        <w:rPr>
          <w:sz w:val="24"/>
          <w:szCs w:val="24"/>
        </w:rPr>
      </w:pPr>
    </w:p>
    <w:p w14:paraId="06015C68" w14:textId="10E0AE4A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2.  Onko teillä omia kokemuksia tai havaintoja muihin kohdistuvasta syrjinnästä? (koulutus, työelämä, palvelut, ravintolat, julkiset tilat ja kulkuvälineet jne.)</w:t>
      </w:r>
    </w:p>
    <w:p w14:paraId="59B85D50" w14:textId="77777777" w:rsidR="00912B03" w:rsidRDefault="00912B03" w:rsidP="00912B03">
      <w:pPr>
        <w:spacing w:after="0"/>
        <w:ind w:left="284" w:right="560"/>
        <w:rPr>
          <w:sz w:val="24"/>
          <w:szCs w:val="24"/>
        </w:rPr>
      </w:pPr>
    </w:p>
    <w:p w14:paraId="7D42BAA6" w14:textId="2B4D90CA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3.  Koetteko, että teidät hyväksytään sellaisena kuin olette? </w:t>
      </w:r>
    </w:p>
    <w:p w14:paraId="71680F40" w14:textId="77777777" w:rsidR="00912B03" w:rsidRDefault="00912B03" w:rsidP="00912B03">
      <w:pPr>
        <w:spacing w:after="0"/>
        <w:ind w:left="284" w:right="560"/>
        <w:rPr>
          <w:sz w:val="24"/>
          <w:szCs w:val="24"/>
        </w:rPr>
      </w:pPr>
    </w:p>
    <w:p w14:paraId="03FF6D57" w14:textId="168B19C3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4.  Tiedättekö omista oikeuksistanne? Jos kyllä, kerrotteko esimerkkejä?</w:t>
      </w:r>
    </w:p>
    <w:p w14:paraId="2A96B4EB" w14:textId="77777777" w:rsidR="00912B03" w:rsidRDefault="00912B03" w:rsidP="00912B03">
      <w:pPr>
        <w:spacing w:after="0"/>
        <w:ind w:left="284" w:right="560"/>
        <w:rPr>
          <w:b/>
          <w:bCs/>
          <w:sz w:val="24"/>
          <w:szCs w:val="24"/>
        </w:rPr>
      </w:pPr>
    </w:p>
    <w:p w14:paraId="79125FF8" w14:textId="388D94EA" w:rsidR="00912B03" w:rsidRPr="00912B03" w:rsidRDefault="00912B03" w:rsidP="00912B03">
      <w:pPr>
        <w:spacing w:after="0"/>
        <w:ind w:left="284" w:right="560"/>
        <w:rPr>
          <w:b/>
          <w:bCs/>
          <w:sz w:val="24"/>
          <w:szCs w:val="24"/>
        </w:rPr>
      </w:pPr>
      <w:r w:rsidRPr="00912B03">
        <w:rPr>
          <w:b/>
          <w:bCs/>
          <w:sz w:val="24"/>
          <w:szCs w:val="24"/>
        </w:rPr>
        <w:t>Vuorovaikutus</w:t>
      </w:r>
    </w:p>
    <w:p w14:paraId="50F8A43B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1. Asuuko asuinalueellanne tasaisesti eri väestöryhmiin kuuluvia ihmisiä vai enemmän tiettyyn ryhmään kuuluvia?</w:t>
      </w:r>
    </w:p>
    <w:p w14:paraId="6DC13E14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- Mikä on oma toiveenne asuinalueen asukkaiden koostumuksesta ja miksi?</w:t>
      </w:r>
    </w:p>
    <w:p w14:paraId="590E5222" w14:textId="77777777" w:rsidR="00912B03" w:rsidRDefault="00912B03" w:rsidP="00912B03">
      <w:pPr>
        <w:spacing w:after="0"/>
        <w:ind w:left="284" w:right="560"/>
        <w:rPr>
          <w:sz w:val="24"/>
          <w:szCs w:val="24"/>
        </w:rPr>
      </w:pPr>
    </w:p>
    <w:p w14:paraId="29776C85" w14:textId="401DFA0B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2.  Onko teillä ystäviä eri väestöryhmistä vai vain omasta ryhmästä?</w:t>
      </w:r>
    </w:p>
    <w:p w14:paraId="658AE97B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- Jos vain omasta ryhmästä, mitä ajatuksia tämä herättää?</w:t>
      </w:r>
    </w:p>
    <w:p w14:paraId="4A417376" w14:textId="77777777" w:rsidR="00912B03" w:rsidRDefault="00912B03" w:rsidP="00912B03">
      <w:pPr>
        <w:spacing w:after="0"/>
        <w:ind w:left="284" w:right="560"/>
        <w:rPr>
          <w:sz w:val="24"/>
          <w:szCs w:val="24"/>
        </w:rPr>
      </w:pPr>
    </w:p>
    <w:p w14:paraId="1D2BF23F" w14:textId="1571CFE6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3.  Vietättekö vapaa-aikaa ja harrastatteko pääasiassa oman ryhmän kesken vai eritaustaisten kesken?</w:t>
      </w:r>
    </w:p>
    <w:p w14:paraId="39F91734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- Jos vain oman ryhmän kesken, mitä mieltä olette siitä?</w:t>
      </w:r>
    </w:p>
    <w:p w14:paraId="683595E2" w14:textId="77777777" w:rsidR="00912B03" w:rsidRDefault="00912B03" w:rsidP="00912B03">
      <w:pPr>
        <w:spacing w:after="0"/>
        <w:ind w:left="284" w:right="560"/>
        <w:rPr>
          <w:sz w:val="24"/>
          <w:szCs w:val="24"/>
        </w:rPr>
      </w:pPr>
    </w:p>
    <w:p w14:paraId="23FC0833" w14:textId="4BF7459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4.  Saatteko tukea silloin, kun sitä tarvitsette, ja annatteko </w:t>
      </w:r>
    </w:p>
    <w:p w14:paraId="16D34BFF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tukea muille?</w:t>
      </w:r>
    </w:p>
    <w:p w14:paraId="1A688B66" w14:textId="77777777" w:rsidR="00912B03" w:rsidRDefault="00912B03" w:rsidP="00912B03">
      <w:pPr>
        <w:spacing w:after="0"/>
        <w:ind w:left="284" w:right="560"/>
        <w:rPr>
          <w:b/>
          <w:bCs/>
          <w:sz w:val="24"/>
          <w:szCs w:val="24"/>
        </w:rPr>
      </w:pPr>
    </w:p>
    <w:p w14:paraId="43172358" w14:textId="72A76207" w:rsidR="00912B03" w:rsidRPr="00912B03" w:rsidRDefault="00912B03" w:rsidP="00912B03">
      <w:pPr>
        <w:spacing w:after="0"/>
        <w:ind w:left="284" w:right="560"/>
        <w:rPr>
          <w:b/>
          <w:bCs/>
          <w:sz w:val="24"/>
          <w:szCs w:val="24"/>
        </w:rPr>
      </w:pPr>
      <w:r w:rsidRPr="00912B03">
        <w:rPr>
          <w:b/>
          <w:bCs/>
          <w:sz w:val="24"/>
          <w:szCs w:val="24"/>
        </w:rPr>
        <w:t>Yhteenvetokysymys</w:t>
      </w:r>
    </w:p>
    <w:p w14:paraId="69B3B92A" w14:textId="77777777" w:rsid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Mitä pitäisi tehdä, ja kenen, että suhteet eri väestöryhmiin kuuluvien ihmisten välillä olisivat paremmat kaikkien osalta?</w:t>
      </w:r>
    </w:p>
    <w:p w14:paraId="1832BA64" w14:textId="77777777" w:rsidR="00912B03" w:rsidRDefault="00912B03" w:rsidP="00912B03">
      <w:pPr>
        <w:spacing w:after="0"/>
        <w:ind w:left="284" w:right="560"/>
        <w:rPr>
          <w:sz w:val="24"/>
          <w:szCs w:val="24"/>
        </w:rPr>
      </w:pPr>
    </w:p>
    <w:p w14:paraId="4B9C1383" w14:textId="77777777" w:rsidR="00912B03" w:rsidRDefault="00912B03" w:rsidP="00912B03">
      <w:pPr>
        <w:spacing w:after="0"/>
        <w:ind w:left="284" w:right="560"/>
        <w:rPr>
          <w:sz w:val="24"/>
          <w:szCs w:val="24"/>
        </w:rPr>
      </w:pPr>
    </w:p>
    <w:p w14:paraId="7B9DA49D" w14:textId="77777777" w:rsidR="00912B03" w:rsidRDefault="00912B03">
      <w:pPr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8"/>
          <w:szCs w:val="28"/>
        </w:rPr>
      </w:pPr>
      <w:r>
        <w:br w:type="page"/>
      </w:r>
    </w:p>
    <w:p w14:paraId="6DE0E46A" w14:textId="6572AE82" w:rsidR="00912B03" w:rsidRPr="00912B03" w:rsidRDefault="00912B03" w:rsidP="00912B03">
      <w:pPr>
        <w:pStyle w:val="Otsikko1"/>
        <w:spacing w:before="360" w:line="240" w:lineRule="auto"/>
        <w:ind w:left="284" w:right="561"/>
        <w:rPr>
          <w:rFonts w:ascii="Aptos Display" w:hAnsi="Aptos Display"/>
          <w:color w:val="000000" w:themeColor="text1"/>
        </w:rPr>
      </w:pPr>
      <w:r w:rsidRPr="00912B03">
        <w:lastRenderedPageBreak/>
        <w:t>OHJEISTUS PEREHDYTYSTILAISUUTEEN</w:t>
      </w:r>
    </w:p>
    <w:p w14:paraId="67A7ACF8" w14:textId="161AD1A5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436BB" wp14:editId="3C6BFECD">
                <wp:simplePos x="0" y="0"/>
                <wp:positionH relativeFrom="column">
                  <wp:posOffset>0</wp:posOffset>
                </wp:positionH>
                <wp:positionV relativeFrom="paragraph">
                  <wp:posOffset>11873865</wp:posOffset>
                </wp:positionV>
                <wp:extent cx="469900" cy="469900"/>
                <wp:effectExtent l="9525" t="5715" r="6350" b="635"/>
                <wp:wrapNone/>
                <wp:docPr id="1375563835" name="Vapaamuotoinen: Muo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469900"/>
                        </a:xfrm>
                        <a:custGeom>
                          <a:avLst/>
                          <a:gdLst>
                            <a:gd name="T0" fmla="*/ 234950 w 469900"/>
                            <a:gd name="T1" fmla="*/ 469900 h 469900"/>
                            <a:gd name="T2" fmla="*/ 469900 w 469900"/>
                            <a:gd name="T3" fmla="*/ 234950 h 469900"/>
                            <a:gd name="T4" fmla="*/ 234950 w 469900"/>
                            <a:gd name="T5" fmla="*/ 0 h 469900"/>
                            <a:gd name="T6" fmla="*/ 0 w 469900"/>
                            <a:gd name="T7" fmla="*/ 234950 h 469900"/>
                            <a:gd name="T8" fmla="*/ 234950 w 469900"/>
                            <a:gd name="T9" fmla="*/ 469900 h 469900"/>
                            <a:gd name="T10" fmla="*/ 0 w 469900"/>
                            <a:gd name="T11" fmla="*/ 0 h 469900"/>
                            <a:gd name="T12" fmla="*/ 469900 w 469900"/>
                            <a:gd name="T13" fmla="*/ 469900 h 469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69900" h="469900">
                              <a:moveTo>
                                <a:pt x="234950" y="469900"/>
                              </a:moveTo>
                              <a:cubicBezTo>
                                <a:pt x="364705" y="469900"/>
                                <a:pt x="469900" y="364706"/>
                                <a:pt x="469900" y="234950"/>
                              </a:cubicBezTo>
                              <a:cubicBezTo>
                                <a:pt x="469900" y="105195"/>
                                <a:pt x="364705" y="0"/>
                                <a:pt x="234950" y="0"/>
                              </a:cubicBezTo>
                              <a:cubicBezTo>
                                <a:pt x="105195" y="0"/>
                                <a:pt x="0" y="105195"/>
                                <a:pt x="0" y="234950"/>
                              </a:cubicBezTo>
                              <a:cubicBezTo>
                                <a:pt x="0" y="364706"/>
                                <a:pt x="105195" y="469900"/>
                                <a:pt x="234950" y="469900"/>
                              </a:cubicBezTo>
                            </a:path>
                          </a:pathLst>
                        </a:custGeom>
                        <a:solidFill>
                          <a:srgbClr val="0069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7A43A" id="Vapaamuotoinen: Muoto 70" o:spid="_x0000_s1026" style="position:absolute;margin-left:0;margin-top:934.95pt;width:3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9900,46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" path="m234950,469900v129755,,234950,-105194,234950,-234950c469900,105195,364705,,234950,,105195,,,105195,,234950,,364706,105195,469900,234950,469900e" fillcolor="#0069a8" stroked="f" strokeweight="1pt">
                <v:stroke joinstyle="miter"/>
                <v:path arrowok="t" o:connecttype="custom" o:connectlocs="234950,469900;469900,234950;234950,0;0,234950;234950,469900" o:connectangles="0,0,0,0,0" textboxrect="0,0,469900,469900"/>
              </v:shape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47DD9" wp14:editId="2F5061AA">
                <wp:simplePos x="0" y="0"/>
                <wp:positionH relativeFrom="column">
                  <wp:posOffset>128270</wp:posOffset>
                </wp:positionH>
                <wp:positionV relativeFrom="paragraph">
                  <wp:posOffset>12012295</wp:posOffset>
                </wp:positionV>
                <wp:extent cx="4297680" cy="863600"/>
                <wp:effectExtent l="0" t="0" r="0" b="0"/>
                <wp:wrapNone/>
                <wp:docPr id="1019579311" name="Suorakulmi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7680" cy="863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62878B" w14:textId="77777777" w:rsidR="00912B03" w:rsidRDefault="00912B03" w:rsidP="00912B03">
                            <w:pPr>
                              <w:tabs>
                                <w:tab w:val="left" w:pos="815"/>
                              </w:tabs>
                              <w:textAlignment w:val="baseline"/>
                              <w:rPr>
                                <w:rFonts w:ascii="Poppins-Bold" w:hAnsi="Poppins-Bold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tg-Cyrl-TJ"/>
                              </w:rPr>
                            </w:pPr>
                            <w:r>
                              <w:rPr>
                                <w:rFonts w:ascii="Poppins-Bold" w:hAnsi="Poppins-Bold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tg-Cyrl-TJ"/>
                              </w:rPr>
                              <w:t>20</w:t>
                            </w:r>
                            <w:r>
                              <w:rPr>
                                <w:rFonts w:ascii="Poppins-Bold" w:hAnsi="Poppins-Bold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tg-Cyrl-TJ"/>
                              </w:rPr>
                              <w:tab/>
                            </w:r>
                            <w:r>
                              <w:rPr>
                                <w:rFonts w:ascii="Poppins-Regular" w:hAnsi="Poppins-Regular"/>
                                <w:color w:val="282828"/>
                                <w:sz w:val="36"/>
                                <w:szCs w:val="36"/>
                                <w:vertAlign w:val="superscript"/>
                                <w:lang w:val="tg-Cyrl-TJ"/>
                              </w:rPr>
                              <w:t xml:space="preserve">Työkalu kunnille hyvien väestösuhteiden edistämiseen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47DD9" id="Suorakulmio 69" o:spid="_x0000_s1026" style="position:absolute;left:0;text-align:left;margin-left:10.1pt;margin-top:945.85pt;width:338.4pt;height:6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" filled="f" stroked="f">
                <v:textbox style="mso-fit-shape-to-text:t" inset="0,0,0,0">
                  <w:txbxContent>
                    <w:p w14:paraId="4662878B" w14:textId="77777777" w:rsidR="00912B03" w:rsidRDefault="00912B03" w:rsidP="00912B03">
                      <w:pPr>
                        <w:tabs>
                          <w:tab w:val="left" w:pos="815"/>
                        </w:tabs>
                        <w:textAlignment w:val="baseline"/>
                        <w:rPr>
                          <w:rFonts w:ascii="Poppins-Bold" w:hAnsi="Poppins-Bold"/>
                          <w:b/>
                          <w:bCs/>
                          <w:color w:val="FFFFFF"/>
                          <w:sz w:val="28"/>
                          <w:szCs w:val="28"/>
                          <w:lang w:val="tg-Cyrl-TJ"/>
                        </w:rPr>
                      </w:pPr>
                      <w:r>
                        <w:rPr>
                          <w:rFonts w:ascii="Poppins-Bold" w:hAnsi="Poppins-Bold"/>
                          <w:b/>
                          <w:bCs/>
                          <w:color w:val="FFFFFF"/>
                          <w:sz w:val="28"/>
                          <w:szCs w:val="28"/>
                          <w:lang w:val="tg-Cyrl-TJ"/>
                        </w:rPr>
                        <w:t>20</w:t>
                      </w:r>
                      <w:r>
                        <w:rPr>
                          <w:rFonts w:ascii="Poppins-Bold" w:hAnsi="Poppins-Bold"/>
                          <w:b/>
                          <w:bCs/>
                          <w:color w:val="FFFFFF"/>
                          <w:sz w:val="28"/>
                          <w:szCs w:val="28"/>
                          <w:lang w:val="tg-Cyrl-TJ"/>
                        </w:rPr>
                        <w:tab/>
                      </w:r>
                      <w:r>
                        <w:rPr>
                          <w:rFonts w:ascii="Poppins-Regular" w:hAnsi="Poppins-Regular"/>
                          <w:color w:val="282828"/>
                          <w:sz w:val="36"/>
                          <w:szCs w:val="36"/>
                          <w:vertAlign w:val="superscript"/>
                          <w:lang w:val="tg-Cyrl-TJ"/>
                        </w:rPr>
                        <w:t xml:space="preserve">Työkalu kunnille hyvien väestösuhteiden edistämiseen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CC679" wp14:editId="12361A24">
                <wp:simplePos x="0" y="0"/>
                <wp:positionH relativeFrom="column">
                  <wp:posOffset>1294765</wp:posOffset>
                </wp:positionH>
                <wp:positionV relativeFrom="paragraph">
                  <wp:posOffset>9887585</wp:posOffset>
                </wp:positionV>
                <wp:extent cx="4305300" cy="742950"/>
                <wp:effectExtent l="0" t="0" r="0" b="0"/>
                <wp:wrapNone/>
                <wp:docPr id="1589700345" name="Suorakulmi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F6AB40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On hyvä olla kaksi ohjaajaa, kaksi kirjuria ja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CC679" id="Suorakulmio 68" o:spid="_x0000_s1027" style="position:absolute;left:0;text-align:left;margin-left:101.95pt;margin-top:778.55pt;width:339pt;height:58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" filled="f" stroked="f">
                <v:textbox style="mso-fit-shape-to-text:t" inset="0,0,0,0">
                  <w:txbxContent>
                    <w:p w14:paraId="4CF6AB40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On hyvä olla kaksi ohjaajaa, kaksi kirjuria ja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6E539" wp14:editId="74521221">
                <wp:simplePos x="0" y="0"/>
                <wp:positionH relativeFrom="column">
                  <wp:posOffset>1548765</wp:posOffset>
                </wp:positionH>
                <wp:positionV relativeFrom="paragraph">
                  <wp:posOffset>10243185</wp:posOffset>
                </wp:positionV>
                <wp:extent cx="2931795" cy="422275"/>
                <wp:effectExtent l="0" t="0" r="0" b="0"/>
                <wp:wrapNone/>
                <wp:docPr id="356770261" name="Suorakulmi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179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14823B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jakaantua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pienryhmiin tai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6E539" id="Suorakulmio 67" o:spid="_x0000_s1028" style="position:absolute;left:0;text-align:left;margin-left:121.95pt;margin-top:806.55pt;width:230.85pt;height:33.2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" filled="f" stroked="f">
                <v:textbox style="mso-fit-shape-to-text:t" inset="0,0,0,0">
                  <w:txbxContent>
                    <w:p w14:paraId="2E14823B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jakaantua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pienryhmiin tai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4B0AC" wp14:editId="3DA6C971">
                <wp:simplePos x="0" y="0"/>
                <wp:positionH relativeFrom="column">
                  <wp:posOffset>1548765</wp:posOffset>
                </wp:positionH>
                <wp:positionV relativeFrom="paragraph">
                  <wp:posOffset>10598785</wp:posOffset>
                </wp:positionV>
                <wp:extent cx="4305300" cy="742950"/>
                <wp:effectExtent l="0" t="0" r="0" b="0"/>
                <wp:wrapNone/>
                <wp:docPr id="207835272" name="Suorakulmi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D4CBF3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 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-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järjestää toinen tilaisuus toisena ajankohtana.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4B0AC" id="Suorakulmio 66" o:spid="_x0000_s1029" style="position:absolute;left:0;text-align:left;margin-left:121.95pt;margin-top:834.55pt;width:339pt;height:58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" filled="f" stroked="f">
                <v:textbox style="mso-fit-shape-to-text:t" inset="0,0,0,0">
                  <w:txbxContent>
                    <w:p w14:paraId="63D4CBF3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 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-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järjestää toinen tilaisuus toisena ajankohtana.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A7EB7" wp14:editId="32A16287">
                <wp:simplePos x="0" y="0"/>
                <wp:positionH relativeFrom="column">
                  <wp:posOffset>7924165</wp:posOffset>
                </wp:positionH>
                <wp:positionV relativeFrom="paragraph">
                  <wp:posOffset>0</wp:posOffset>
                </wp:positionV>
                <wp:extent cx="15087600" cy="11684000"/>
                <wp:effectExtent l="0" t="0" r="635" b="3175"/>
                <wp:wrapNone/>
                <wp:docPr id="1861880565" name="Vapaamuotoinen: Muo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7600" cy="11684000"/>
                        </a:xfrm>
                        <a:custGeom>
                          <a:avLst/>
                          <a:gdLst>
                            <a:gd name="T0" fmla="*/ 0 w 15087600"/>
                            <a:gd name="T1" fmla="*/ 11684000 h 11684000"/>
                            <a:gd name="T2" fmla="*/ 15087600 w 15087600"/>
                            <a:gd name="T3" fmla="*/ 11684000 h 11684000"/>
                            <a:gd name="T4" fmla="*/ 15087600 w 15087600"/>
                            <a:gd name="T5" fmla="*/ 0 h 11684000"/>
                            <a:gd name="T6" fmla="*/ 0 w 15087600"/>
                            <a:gd name="T7" fmla="*/ 0 h 11684000"/>
                            <a:gd name="T8" fmla="*/ 0 w 15087600"/>
                            <a:gd name="T9" fmla="*/ 11684000 h 11684000"/>
                            <a:gd name="T10" fmla="*/ 0 w 15087600"/>
                            <a:gd name="T11" fmla="*/ 0 h 11684000"/>
                            <a:gd name="T12" fmla="*/ 15087600 w 15087600"/>
                            <a:gd name="T13" fmla="*/ 11684000 h 11684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087600" h="11684000">
                              <a:moveTo>
                                <a:pt x="0" y="11684000"/>
                              </a:moveTo>
                              <a:lnTo>
                                <a:pt x="15087600" y="11684000"/>
                              </a:lnTo>
                              <a:lnTo>
                                <a:pt x="15087600" y="0"/>
                              </a:lnTo>
                              <a:lnTo>
                                <a:pt x="0" y="0"/>
                              </a:lnTo>
                              <a:lnTo>
                                <a:pt x="0" y="11684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F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8C036" id="Vapaamuotoinen: Muoto 65" o:spid="_x0000_s1026" style="position:absolute;margin-left:623.95pt;margin-top:0;width:1188pt;height:9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87600,1168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" path="m,11684000r15087600,l15087600,,,,,11684000xe" fillcolor="#ebf3f8" stroked="f" strokeweight="1pt">
                <v:stroke joinstyle="miter"/>
                <v:path arrowok="t" o:connecttype="custom" o:connectlocs="0,11684000;15087600,11684000;15087600,0;0,0;0,11684000" o:connectangles="0,0,0,0,0" textboxrect="0,0,15087600,11684000"/>
              </v:shape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3C1038" wp14:editId="14F7D887">
                <wp:simplePos x="0" y="0"/>
                <wp:positionH relativeFrom="column">
                  <wp:posOffset>8953500</wp:posOffset>
                </wp:positionH>
                <wp:positionV relativeFrom="paragraph">
                  <wp:posOffset>1661795</wp:posOffset>
                </wp:positionV>
                <wp:extent cx="1950720" cy="422275"/>
                <wp:effectExtent l="0" t="0" r="0" b="0"/>
                <wp:wrapNone/>
                <wp:docPr id="1082845679" name="Suorakulmi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072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A12428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2. </w:t>
                            </w:r>
                            <w:r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Ohje ohjaajalle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C1038" id="Suorakulmio 64" o:spid="_x0000_s1030" style="position:absolute;left:0;text-align:left;margin-left:705pt;margin-top:130.85pt;width:153.6pt;height:33.2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" filled="f" stroked="f">
                <v:textbox style="mso-fit-shape-to-text:t" inset="0,0,0,0">
                  <w:txbxContent>
                    <w:p w14:paraId="75A12428" w14:textId="77777777" w:rsidR="00912B03" w:rsidRDefault="00912B03" w:rsidP="00912B03">
                      <w:pPr>
                        <w:textAlignment w:val="baseline"/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2. </w:t>
                      </w:r>
                      <w:r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  <w:lang w:val="tg-Cyrl-TJ"/>
                        </w:rPr>
                        <w:t>Ohje ohjaajalle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46F0BD" wp14:editId="7C8730F7">
                <wp:simplePos x="0" y="0"/>
                <wp:positionH relativeFrom="column">
                  <wp:posOffset>8953500</wp:posOffset>
                </wp:positionH>
                <wp:positionV relativeFrom="paragraph">
                  <wp:posOffset>2013585</wp:posOffset>
                </wp:positionV>
                <wp:extent cx="4305300" cy="742950"/>
                <wp:effectExtent l="0" t="0" r="0" b="0"/>
                <wp:wrapNone/>
                <wp:docPr id="76492908" name="Suorakulmi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F50E8A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Aloita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keskustelu kiittämällä osallistujia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6F0BD" id="Suorakulmio 63" o:spid="_x0000_s1031" style="position:absolute;left:0;text-align:left;margin-left:705pt;margin-top:158.55pt;width:339pt;height:58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" filled="f" stroked="f">
                <v:textbox style="mso-fit-shape-to-text:t" inset="0,0,0,0">
                  <w:txbxContent>
                    <w:p w14:paraId="41F50E8A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Aloita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keskustelu kiittämällä osallistujia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8E4591" wp14:editId="4E44E730">
                <wp:simplePos x="0" y="0"/>
                <wp:positionH relativeFrom="column">
                  <wp:posOffset>8953500</wp:posOffset>
                </wp:positionH>
                <wp:positionV relativeFrom="paragraph">
                  <wp:posOffset>2496185</wp:posOffset>
                </wp:positionV>
                <wp:extent cx="4305300" cy="742950"/>
                <wp:effectExtent l="0" t="0" r="0" b="0"/>
                <wp:wrapNone/>
                <wp:docPr id="346087251" name="Suorakulmi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3B8F49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Kerro tilaisuuden tarkoituksesta: mahdollisuus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E4591" id="Suorakulmio 62" o:spid="_x0000_s1032" style="position:absolute;left:0;text-align:left;margin-left:705pt;margin-top:196.55pt;width:339pt;height:58.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" filled="f" stroked="f">
                <v:textbox style="mso-fit-shape-to-text:t" inset="0,0,0,0">
                  <w:txbxContent>
                    <w:p w14:paraId="713B8F49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Kerro tilaisuuden tarkoituksesta: mahdollisuus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0FD3C0" wp14:editId="12A62782">
                <wp:simplePos x="0" y="0"/>
                <wp:positionH relativeFrom="column">
                  <wp:posOffset>9207500</wp:posOffset>
                </wp:positionH>
                <wp:positionV relativeFrom="paragraph">
                  <wp:posOffset>2851785</wp:posOffset>
                </wp:positionV>
                <wp:extent cx="4304030" cy="2825750"/>
                <wp:effectExtent l="0" t="0" r="0" b="0"/>
                <wp:wrapNone/>
                <wp:docPr id="1827285058" name="Suorakulmi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030" cy="282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F4C47B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vaikuttaa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siihen, että yhdenvertaisuus toteutuisi </w:t>
                            </w:r>
                          </w:p>
                          <w:p w14:paraId="0D2257F6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tg-Cyrl-TJ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kaikkien asukkaiden kohdalla, että ei olisi rasismia </w:t>
                            </w:r>
                          </w:p>
                          <w:p w14:paraId="79953176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ja syrjintää ja, että kaikki eläisivät yhdessä toisiinsa </w:t>
                            </w:r>
                          </w:p>
                          <w:p w14:paraId="6B976570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luottaen.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FD3C0" id="Suorakulmio 61" o:spid="_x0000_s1033" style="position:absolute;left:0;text-align:left;margin-left:725pt;margin-top:224.55pt;width:338.9pt;height:222.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" filled="f" stroked="f">
                <v:textbox style="mso-fit-shape-to-text:t" inset="0,0,0,0">
                  <w:txbxContent>
                    <w:p w14:paraId="14F4C47B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vaikuttaa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siihen, että yhdenvertaisuus toteutuisi </w:t>
                      </w:r>
                    </w:p>
                    <w:p w14:paraId="0D2257F6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tg-Cyrl-TJ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kaikkien asukkaiden kohdalla, että ei olisi rasismia </w:t>
                      </w:r>
                    </w:p>
                    <w:p w14:paraId="79953176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ja syrjintää ja, että kaikki eläisivät yhdessä toisiinsa </w:t>
                      </w:r>
                    </w:p>
                    <w:p w14:paraId="6B976570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luottaen.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3B1AD5" wp14:editId="4A291AB0">
                <wp:simplePos x="0" y="0"/>
                <wp:positionH relativeFrom="column">
                  <wp:posOffset>8953500</wp:posOffset>
                </wp:positionH>
                <wp:positionV relativeFrom="paragraph">
                  <wp:posOffset>4401185</wp:posOffset>
                </wp:positionV>
                <wp:extent cx="4305300" cy="742950"/>
                <wp:effectExtent l="0" t="0" r="0" b="0"/>
                <wp:wrapNone/>
                <wp:docPr id="1001019187" name="Suorakulmi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1B7758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Pääsevät kertomaan kokemuksistaan, havainnoistaan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B1AD5" id="Suorakulmio 60" o:spid="_x0000_s1034" style="position:absolute;left:0;text-align:left;margin-left:705pt;margin-top:346.55pt;width:339pt;height:58.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" filled="f" stroked="f">
                <v:textbox style="mso-fit-shape-to-text:t" inset="0,0,0,0">
                  <w:txbxContent>
                    <w:p w14:paraId="2A1B7758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Pääsevät kertomaan kokemuksistaan, havainnoistaan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812C0E" wp14:editId="0FDB572F">
                <wp:simplePos x="0" y="0"/>
                <wp:positionH relativeFrom="column">
                  <wp:posOffset>9207500</wp:posOffset>
                </wp:positionH>
                <wp:positionV relativeFrom="paragraph">
                  <wp:posOffset>4756785</wp:posOffset>
                </wp:positionV>
                <wp:extent cx="4305300" cy="2368550"/>
                <wp:effectExtent l="0" t="0" r="0" b="0"/>
                <wp:wrapNone/>
                <wp:docPr id="16668608" name="Suorakulmi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2368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BE35F8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ja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näkemyksistään ja myöhemmin päättäjät </w:t>
                            </w:r>
                          </w:p>
                          <w:p w14:paraId="6E29647A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tg-Cyrl-TJ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(kaupunginjohtajat, kaupungin poliitikot jne) miten </w:t>
                            </w:r>
                          </w:p>
                          <w:p w14:paraId="4500800D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parantaa suhteita teidän antamien tietojen pohjalta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12C0E" id="Suorakulmio 59" o:spid="_x0000_s1035" style="position:absolute;left:0;text-align:left;margin-left:725pt;margin-top:374.55pt;width:339pt;height:186.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" filled="f" stroked="f">
                <v:textbox style="mso-fit-shape-to-text:t" inset="0,0,0,0">
                  <w:txbxContent>
                    <w:p w14:paraId="7ABE35F8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ja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näkemyksistään ja myöhemmin päättäjät </w:t>
                      </w:r>
                    </w:p>
                    <w:p w14:paraId="6E29647A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tg-Cyrl-TJ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(kaupunginjohtajat, kaupungin poliitikot jne) miten </w:t>
                      </w:r>
                    </w:p>
                    <w:p w14:paraId="4500800D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parantaa suhteita teidän antamien tietojen pohjalta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83E448" wp14:editId="6F066E3B">
                <wp:simplePos x="0" y="0"/>
                <wp:positionH relativeFrom="column">
                  <wp:posOffset>8953500</wp:posOffset>
                </wp:positionH>
                <wp:positionV relativeFrom="paragraph">
                  <wp:posOffset>5950585</wp:posOffset>
                </wp:positionV>
                <wp:extent cx="4301490" cy="742950"/>
                <wp:effectExtent l="0" t="0" r="0" b="0"/>
                <wp:wrapNone/>
                <wp:docPr id="1270752670" name="Suorakulmi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149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3D4392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On hyvä kannustaa kaikkia osallistujia puhumaan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3E448" id="Suorakulmio 58" o:spid="_x0000_s1036" style="position:absolute;left:0;text-align:left;margin-left:705pt;margin-top:468.55pt;width:338.7pt;height:58.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" filled="f" stroked="f">
                <v:textbox style="mso-fit-shape-to-text:t" inset="0,0,0,0">
                  <w:txbxContent>
                    <w:p w14:paraId="3F3D4392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On hyvä kannustaa kaikkia osallistujia puhumaan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D99E23" wp14:editId="2B6C63C4">
                <wp:simplePos x="0" y="0"/>
                <wp:positionH relativeFrom="column">
                  <wp:posOffset>9207500</wp:posOffset>
                </wp:positionH>
                <wp:positionV relativeFrom="paragraph">
                  <wp:posOffset>6306185</wp:posOffset>
                </wp:positionV>
                <wp:extent cx="4304030" cy="1200150"/>
                <wp:effectExtent l="0" t="0" r="0" b="0"/>
                <wp:wrapNone/>
                <wp:docPr id="2117919943" name="Suorakulmi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030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561181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ja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samalla muistaa, että ei tarvitse ketään pyytää </w:t>
                            </w:r>
                          </w:p>
                          <w:p w14:paraId="7CEA570E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tg-Cyrl-TJ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vastaamaan väkisin.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99E23" id="Suorakulmio 57" o:spid="_x0000_s1037" style="position:absolute;left:0;text-align:left;margin-left:725pt;margin-top:496.55pt;width:338.9pt;height:94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" filled="f" stroked="f">
                <v:textbox style="mso-fit-shape-to-text:t" inset="0,0,0,0">
                  <w:txbxContent>
                    <w:p w14:paraId="2C561181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ja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samalla muistaa, että ei tarvitse ketään pyytää </w:t>
                      </w:r>
                    </w:p>
                    <w:p w14:paraId="7CEA570E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tg-Cyrl-TJ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vastaamaan väkisin.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94617C" wp14:editId="045D2605">
                <wp:simplePos x="0" y="0"/>
                <wp:positionH relativeFrom="column">
                  <wp:posOffset>8953500</wp:posOffset>
                </wp:positionH>
                <wp:positionV relativeFrom="paragraph">
                  <wp:posOffset>7144385</wp:posOffset>
                </wp:positionV>
                <wp:extent cx="4305300" cy="1555750"/>
                <wp:effectExtent l="0" t="0" r="0" b="0"/>
                <wp:wrapNone/>
                <wp:docPr id="1762342489" name="Suorakulmi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155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AA215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Kerro, että jokaista kokemusta, havaintoa ja näkemystä, </w:t>
                            </w:r>
                          </w:p>
                          <w:p w14:paraId="29C8CBFC" w14:textId="77777777" w:rsidR="00912B03" w:rsidRDefault="00912B03" w:rsidP="00912B03">
                            <w:pPr>
                              <w:spacing w:line="560" w:lineRule="exact"/>
                              <w:ind w:left="403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tg-Cyrl-TJ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minkä osallistujat tuovat esiin. Ei ole oikeita tai vääriä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4617C" id="Suorakulmio 56" o:spid="_x0000_s1038" style="position:absolute;left:0;text-align:left;margin-left:705pt;margin-top:562.55pt;width:339pt;height:122.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" filled="f" stroked="f">
                <v:textbox style="mso-fit-shape-to-text:t" inset="0,0,0,0">
                  <w:txbxContent>
                    <w:p w14:paraId="451AA215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Kerro, että jokaista kokemusta, havaintoa ja näkemystä, </w:t>
                      </w:r>
                    </w:p>
                    <w:p w14:paraId="29C8CBFC" w14:textId="77777777" w:rsidR="00912B03" w:rsidRDefault="00912B03" w:rsidP="00912B03">
                      <w:pPr>
                        <w:spacing w:line="560" w:lineRule="exact"/>
                        <w:ind w:left="403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tg-Cyrl-TJ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minkä osallistujat tuovat esiin. Ei ole oikeita tai vääriä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6C916F" wp14:editId="3BCDA101">
                <wp:simplePos x="0" y="0"/>
                <wp:positionH relativeFrom="column">
                  <wp:posOffset>9207500</wp:posOffset>
                </wp:positionH>
                <wp:positionV relativeFrom="paragraph">
                  <wp:posOffset>7855585</wp:posOffset>
                </wp:positionV>
                <wp:extent cx="1196975" cy="422275"/>
                <wp:effectExtent l="0" t="0" r="0" b="0"/>
                <wp:wrapNone/>
                <wp:docPr id="1129731807" name="Suorakulmi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697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46398C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vastauksia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C916F" id="Suorakulmio 55" o:spid="_x0000_s1039" style="position:absolute;left:0;text-align:left;margin-left:725pt;margin-top:618.55pt;width:94.25pt;height:33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" filled="f" stroked="f">
                <v:textbox style="mso-fit-shape-to-text:t" inset="0,0,0,0">
                  <w:txbxContent>
                    <w:p w14:paraId="1746398C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vastauksia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1442C9" wp14:editId="5E105376">
                <wp:simplePos x="0" y="0"/>
                <wp:positionH relativeFrom="column">
                  <wp:posOffset>8953500</wp:posOffset>
                </wp:positionH>
                <wp:positionV relativeFrom="paragraph">
                  <wp:posOffset>8338185</wp:posOffset>
                </wp:positionV>
                <wp:extent cx="4300855" cy="742950"/>
                <wp:effectExtent l="0" t="0" r="0" b="0"/>
                <wp:wrapNone/>
                <wp:docPr id="470161324" name="Suorakulmi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085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1A6FC5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On hyvä muistuttaa osallistujia, että tietoa kerätään ja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442C9" id="Suorakulmio 54" o:spid="_x0000_s1040" style="position:absolute;left:0;text-align:left;margin-left:705pt;margin-top:656.55pt;width:338.65pt;height:58.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" filled="f" stroked="f">
                <v:textbox style="mso-fit-shape-to-text:t" inset="0,0,0,0">
                  <w:txbxContent>
                    <w:p w14:paraId="7C1A6FC5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On hyvä muistuttaa osallistujia, että tietoa kerätään ja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5315B4" wp14:editId="3CB3581E">
                <wp:simplePos x="0" y="0"/>
                <wp:positionH relativeFrom="column">
                  <wp:posOffset>9207500</wp:posOffset>
                </wp:positionH>
                <wp:positionV relativeFrom="paragraph">
                  <wp:posOffset>8693785</wp:posOffset>
                </wp:positionV>
                <wp:extent cx="4304665" cy="1555750"/>
                <wp:effectExtent l="0" t="0" r="0" b="0"/>
                <wp:wrapNone/>
                <wp:docPr id="923769797" name="Suorakulmi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665" cy="155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3ED673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siitä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raportoidaan päättäjille ilman osallistujien nimiä </w:t>
                            </w:r>
                          </w:p>
                          <w:p w14:paraId="0EB5B340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tg-Cyrl-TJ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tai muitakaan henkilöä tunnistettavia tietoja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315B4" id="Suorakulmio 53" o:spid="_x0000_s1041" style="position:absolute;left:0;text-align:left;margin-left:725pt;margin-top:684.55pt;width:338.95pt;height:122.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" filled="f" stroked="f">
                <v:textbox style="mso-fit-shape-to-text:t" inset="0,0,0,0">
                  <w:txbxContent>
                    <w:p w14:paraId="1D3ED673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siitä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raportoidaan päättäjille ilman osallistujien nimiä </w:t>
                      </w:r>
                    </w:p>
                    <w:p w14:paraId="0EB5B340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tg-Cyrl-TJ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tai muitakaan henkilöä tunnistettavia tietoja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745775" wp14:editId="72E1937D">
                <wp:simplePos x="0" y="0"/>
                <wp:positionH relativeFrom="column">
                  <wp:posOffset>8953500</wp:posOffset>
                </wp:positionH>
                <wp:positionV relativeFrom="paragraph">
                  <wp:posOffset>9531985</wp:posOffset>
                </wp:positionV>
                <wp:extent cx="4302125" cy="742950"/>
                <wp:effectExtent l="0" t="0" r="0" b="0"/>
                <wp:wrapNone/>
                <wp:docPr id="1623327716" name="Suorakulmi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12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AA5DF0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Seuraa aikataulua, jotta kaikki kysymykset keretään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45775" id="Suorakulmio 52" o:spid="_x0000_s1042" style="position:absolute;left:0;text-align:left;margin-left:705pt;margin-top:750.55pt;width:338.75pt;height:58.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" filled="f" stroked="f">
                <v:textbox style="mso-fit-shape-to-text:t" inset="0,0,0,0">
                  <w:txbxContent>
                    <w:p w14:paraId="6BAA5DF0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Seuraa aikataulua, jotta kaikki kysymykset keretään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4BFEC4" wp14:editId="71707E6D">
                <wp:simplePos x="0" y="0"/>
                <wp:positionH relativeFrom="column">
                  <wp:posOffset>9207500</wp:posOffset>
                </wp:positionH>
                <wp:positionV relativeFrom="paragraph">
                  <wp:posOffset>9887585</wp:posOffset>
                </wp:positionV>
                <wp:extent cx="4305300" cy="2012950"/>
                <wp:effectExtent l="0" t="0" r="0" b="0"/>
                <wp:wrapNone/>
                <wp:docPr id="503081420" name="Suorakulmi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201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E2A92B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käydä.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Keskustelussa on neljä aihetta: osallisuus, </w:t>
                            </w:r>
                          </w:p>
                          <w:p w14:paraId="6F80762A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tg-Cyrl-TJ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asenteet, turvallisuuden tunne ja vuorovaikutus  </w:t>
                            </w:r>
                          </w:p>
                          <w:p w14:paraId="2E421529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(n. 30 minuuttia per aihe.)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BFEC4" id="Suorakulmio 51" o:spid="_x0000_s1043" style="position:absolute;left:0;text-align:left;margin-left:725pt;margin-top:778.55pt;width:339pt;height:158.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" filled="f" stroked="f">
                <v:textbox style="mso-fit-shape-to-text:t" inset="0,0,0,0">
                  <w:txbxContent>
                    <w:p w14:paraId="01E2A92B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käydä.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Keskustelussa on neljä aihetta: osallisuus, </w:t>
                      </w:r>
                    </w:p>
                    <w:p w14:paraId="6F80762A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tg-Cyrl-TJ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asenteet, turvallisuuden tunne ja vuorovaikutus  </w:t>
                      </w:r>
                    </w:p>
                    <w:p w14:paraId="2E421529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(n. 30 minuuttia per aihe.)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79882F" wp14:editId="2F3CC40D">
                <wp:simplePos x="0" y="0"/>
                <wp:positionH relativeFrom="column">
                  <wp:posOffset>15956280</wp:posOffset>
                </wp:positionH>
                <wp:positionV relativeFrom="paragraph">
                  <wp:posOffset>1657985</wp:posOffset>
                </wp:positionV>
                <wp:extent cx="4299585" cy="1555750"/>
                <wp:effectExtent l="0" t="0" r="0" b="0"/>
                <wp:wrapNone/>
                <wp:docPr id="1325150512" name="Suorakulmi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9585" cy="155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327FAA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Jos aiheen kysymyksiin osallistujat vastaavat alle </w:t>
                            </w:r>
                          </w:p>
                          <w:p w14:paraId="04587853" w14:textId="77777777" w:rsidR="00912B03" w:rsidRDefault="00912B03" w:rsidP="00912B03">
                            <w:pPr>
                              <w:spacing w:line="560" w:lineRule="exact"/>
                              <w:ind w:left="403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tg-Cyrl-TJ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puolessa tunnissa, siirryt seuraavaan aiheeseen tai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9882F" id="Suorakulmio 50" o:spid="_x0000_s1044" style="position:absolute;left:0;text-align:left;margin-left:1256.4pt;margin-top:130.55pt;width:338.55pt;height:122.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" filled="f" stroked="f">
                <v:textbox style="mso-fit-shape-to-text:t" inset="0,0,0,0">
                  <w:txbxContent>
                    <w:p w14:paraId="38327FAA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Jos aiheen kysymyksiin osallistujat vastaavat alle </w:t>
                      </w:r>
                    </w:p>
                    <w:p w14:paraId="04587853" w14:textId="77777777" w:rsidR="00912B03" w:rsidRDefault="00912B03" w:rsidP="00912B03">
                      <w:pPr>
                        <w:spacing w:line="560" w:lineRule="exact"/>
                        <w:ind w:left="403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tg-Cyrl-TJ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puolessa tunnissa, siirryt seuraavaan aiheeseen tai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6A4AE4" wp14:editId="2F416229">
                <wp:simplePos x="0" y="0"/>
                <wp:positionH relativeFrom="column">
                  <wp:posOffset>16210280</wp:posOffset>
                </wp:positionH>
                <wp:positionV relativeFrom="paragraph">
                  <wp:posOffset>2369185</wp:posOffset>
                </wp:positionV>
                <wp:extent cx="3826510" cy="422275"/>
                <wp:effectExtent l="0" t="0" r="0" b="0"/>
                <wp:wrapNone/>
                <wp:docPr id="1823340657" name="Suorakulmi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651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0CBA47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pidät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lyhyen, n. 5 minuutin tauon.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A4AE4" id="Suorakulmio 49" o:spid="_x0000_s1045" style="position:absolute;left:0;text-align:left;margin-left:1276.4pt;margin-top:186.55pt;width:301.3pt;height:33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" filled="f" stroked="f">
                <v:textbox style="mso-fit-shape-to-text:t" inset="0,0,0,0">
                  <w:txbxContent>
                    <w:p w14:paraId="510CBA47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pidät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lyhyen, n. 5 minuutin tauon.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C7E22D" wp14:editId="0C57AEBA">
                <wp:simplePos x="0" y="0"/>
                <wp:positionH relativeFrom="column">
                  <wp:posOffset>15956280</wp:posOffset>
                </wp:positionH>
                <wp:positionV relativeFrom="paragraph">
                  <wp:posOffset>2851785</wp:posOffset>
                </wp:positionV>
                <wp:extent cx="4299585" cy="742950"/>
                <wp:effectExtent l="0" t="0" r="0" b="0"/>
                <wp:wrapNone/>
                <wp:docPr id="1019061530" name="Suorakulmi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958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53237C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Keskustelun lopuksi kiität osallistujia ja kerrot,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7E22D" id="Suorakulmio 48" o:spid="_x0000_s1046" style="position:absolute;left:0;text-align:left;margin-left:1256.4pt;margin-top:224.55pt;width:338.55pt;height:58.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" filled="f" stroked="f">
                <v:textbox style="mso-fit-shape-to-text:t" inset="0,0,0,0">
                  <w:txbxContent>
                    <w:p w14:paraId="7053237C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Keskustelun lopuksi kiität osallistujia ja kerrot,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3C878D" wp14:editId="5438A806">
                <wp:simplePos x="0" y="0"/>
                <wp:positionH relativeFrom="column">
                  <wp:posOffset>16210280</wp:posOffset>
                </wp:positionH>
                <wp:positionV relativeFrom="paragraph">
                  <wp:posOffset>3207385</wp:posOffset>
                </wp:positionV>
                <wp:extent cx="4305300" cy="2825750"/>
                <wp:effectExtent l="0" t="0" r="0" b="0"/>
                <wp:wrapNone/>
                <wp:docPr id="1938165881" name="Suorakulmi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282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854941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että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halukkaat (rajallisesti: 2-4 hlöä) voivat päästä </w:t>
                            </w:r>
                          </w:p>
                          <w:p w14:paraId="54580A2B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tg-Cyrl-TJ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osallistumaan myös myöhemmin päättäjille </w:t>
                            </w:r>
                          </w:p>
                          <w:p w14:paraId="508AFF5E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järjestettävään tilaisuuteen, missä näiden </w:t>
                            </w:r>
                          </w:p>
                          <w:p w14:paraId="7F739AA0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keskustelujen tuloksia käsitellään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C878D" id="Suorakulmio 47" o:spid="_x0000_s1047" style="position:absolute;left:0;text-align:left;margin-left:1276.4pt;margin-top:252.55pt;width:339pt;height:222.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" filled="f" stroked="f">
                <v:textbox style="mso-fit-shape-to-text:t" inset="0,0,0,0">
                  <w:txbxContent>
                    <w:p w14:paraId="40854941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että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halukkaat (rajallisesti: 2-4 hlöä) voivat päästä </w:t>
                      </w:r>
                    </w:p>
                    <w:p w14:paraId="54580A2B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tg-Cyrl-TJ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osallistumaan myös myöhemmin päättäjille </w:t>
                      </w:r>
                    </w:p>
                    <w:p w14:paraId="508AFF5E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järjestettävään tilaisuuteen, missä näiden </w:t>
                      </w:r>
                    </w:p>
                    <w:p w14:paraId="7F739AA0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keskustelujen tuloksia käsitellään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2916B3" wp14:editId="12CB92CD">
                <wp:simplePos x="0" y="0"/>
                <wp:positionH relativeFrom="column">
                  <wp:posOffset>15956280</wp:posOffset>
                </wp:positionH>
                <wp:positionV relativeFrom="paragraph">
                  <wp:posOffset>4989195</wp:posOffset>
                </wp:positionV>
                <wp:extent cx="1845310" cy="422275"/>
                <wp:effectExtent l="0" t="0" r="0" b="0"/>
                <wp:wrapNone/>
                <wp:docPr id="1638233865" name="Suorakulmi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531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FFF865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3. </w:t>
                            </w:r>
                            <w:r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Ohje kirjurille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916B3" id="Suorakulmio 46" o:spid="_x0000_s1048" style="position:absolute;left:0;text-align:left;margin-left:1256.4pt;margin-top:392.85pt;width:145.3pt;height:33.2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" filled="f" stroked="f">
                <v:textbox style="mso-fit-shape-to-text:t" inset="0,0,0,0">
                  <w:txbxContent>
                    <w:p w14:paraId="10FFF865" w14:textId="77777777" w:rsidR="00912B03" w:rsidRDefault="00912B03" w:rsidP="00912B03">
                      <w:pPr>
                        <w:textAlignment w:val="baseline"/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3. </w:t>
                      </w:r>
                      <w:r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  <w:lang w:val="tg-Cyrl-TJ"/>
                        </w:rPr>
                        <w:t>Ohje kirjurille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589FC6" wp14:editId="3B3B5E76">
                <wp:simplePos x="0" y="0"/>
                <wp:positionH relativeFrom="column">
                  <wp:posOffset>15956280</wp:posOffset>
                </wp:positionH>
                <wp:positionV relativeFrom="paragraph">
                  <wp:posOffset>5467985</wp:posOffset>
                </wp:positionV>
                <wp:extent cx="4303395" cy="742950"/>
                <wp:effectExtent l="0" t="0" r="0" b="0"/>
                <wp:wrapNone/>
                <wp:docPr id="667919541" name="Suorakulmi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E8EF5E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·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262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Saat taulukon, johon kirjoitettu kysymykset ja voit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89FC6" id="Suorakulmio 45" o:spid="_x0000_s1049" style="position:absolute;left:0;text-align:left;margin-left:1256.4pt;margin-top:430.55pt;width:338.85pt;height:58.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" filled="f" stroked="f">
                <v:textbox style="mso-fit-shape-to-text:t" inset="0,0,0,0">
                  <w:txbxContent>
                    <w:p w14:paraId="46E8EF5E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·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262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Saat taulukon, johon kirjoitettu kysymykset ja voit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F66B75" wp14:editId="4F2383FE">
                <wp:simplePos x="0" y="0"/>
                <wp:positionH relativeFrom="column">
                  <wp:posOffset>16210280</wp:posOffset>
                </wp:positionH>
                <wp:positionV relativeFrom="paragraph">
                  <wp:posOffset>5823585</wp:posOffset>
                </wp:positionV>
                <wp:extent cx="4304665" cy="742950"/>
                <wp:effectExtent l="0" t="0" r="0" b="0"/>
                <wp:wrapNone/>
                <wp:docPr id="1022153148" name="Suorakulmi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66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33B739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kirjoittaa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muistiinpanosi siihen suoraan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66B75" id="Suorakulmio 44" o:spid="_x0000_s1050" style="position:absolute;left:0;text-align:left;margin-left:1276.4pt;margin-top:458.55pt;width:338.95pt;height:58.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" filled="f" stroked="f">
                <v:textbox style="mso-fit-shape-to-text:t" inset="0,0,0,0">
                  <w:txbxContent>
                    <w:p w14:paraId="7133B739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kirjoittaa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muistiinpanosi siihen suoraan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856383" wp14:editId="550974AF">
                <wp:simplePos x="0" y="0"/>
                <wp:positionH relativeFrom="column">
                  <wp:posOffset>15956280</wp:posOffset>
                </wp:positionH>
                <wp:positionV relativeFrom="paragraph">
                  <wp:posOffset>6306185</wp:posOffset>
                </wp:positionV>
                <wp:extent cx="4303395" cy="742950"/>
                <wp:effectExtent l="0" t="0" r="0" b="0"/>
                <wp:wrapNone/>
                <wp:docPr id="941997049" name="Suorakulmi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08E9E2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·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262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Keskustelun aikana voit kirjoittaa muistiinpanot sillä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56383" id="Suorakulmio 43" o:spid="_x0000_s1051" style="position:absolute;left:0;text-align:left;margin-left:1256.4pt;margin-top:496.55pt;width:338.85pt;height:58.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" filled="f" stroked="f">
                <v:textbox style="mso-fit-shape-to-text:t" inset="0,0,0,0">
                  <w:txbxContent>
                    <w:p w14:paraId="6808E9E2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·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262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Keskustelun aikana voit kirjoittaa muistiinpanot sillä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4763BF" wp14:editId="77E5B90F">
                <wp:simplePos x="0" y="0"/>
                <wp:positionH relativeFrom="column">
                  <wp:posOffset>16210280</wp:posOffset>
                </wp:positionH>
                <wp:positionV relativeFrom="paragraph">
                  <wp:posOffset>6661785</wp:posOffset>
                </wp:positionV>
                <wp:extent cx="4302125" cy="2012950"/>
                <wp:effectExtent l="0" t="0" r="0" b="0"/>
                <wp:wrapNone/>
                <wp:docPr id="1011552714" name="Suorakulmi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125" cy="201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017DC3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kielellä,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mikä on itsellesi vahvin. Keskustelun jälkeen </w:t>
                            </w:r>
                          </w:p>
                          <w:p w14:paraId="09426295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tg-Cyrl-TJ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muistiinpanot kirjoitetaan puhtaaksi suomeksi tai </w:t>
                            </w:r>
                          </w:p>
                          <w:p w14:paraId="52CC9F35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ruotsiksi.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763BF" id="Suorakulmio 42" o:spid="_x0000_s1052" style="position:absolute;left:0;text-align:left;margin-left:1276.4pt;margin-top:524.55pt;width:338.75pt;height:158.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" filled="f" stroked="f">
                <v:textbox style="mso-fit-shape-to-text:t" inset="0,0,0,0">
                  <w:txbxContent>
                    <w:p w14:paraId="39017DC3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kielellä,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mikä on itsellesi vahvin. Keskustelun jälkeen </w:t>
                      </w:r>
                    </w:p>
                    <w:p w14:paraId="09426295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tg-Cyrl-TJ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muistiinpanot kirjoitetaan puhtaaksi suomeksi tai </w:t>
                      </w:r>
                    </w:p>
                    <w:p w14:paraId="52CC9F35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ruotsiksi.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CA50FB" wp14:editId="0BE3C15B">
                <wp:simplePos x="0" y="0"/>
                <wp:positionH relativeFrom="column">
                  <wp:posOffset>15956280</wp:posOffset>
                </wp:positionH>
                <wp:positionV relativeFrom="paragraph">
                  <wp:posOffset>7855585</wp:posOffset>
                </wp:positionV>
                <wp:extent cx="4302760" cy="742950"/>
                <wp:effectExtent l="0" t="0" r="0" b="0"/>
                <wp:wrapNone/>
                <wp:docPr id="2134456698" name="Suorakulmi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76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048D1F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·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262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Kirjoita niin paljon kuin kerkeät kuulla ja kirjoittaa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A50FB" id="Suorakulmio 41" o:spid="_x0000_s1053" style="position:absolute;left:0;text-align:left;margin-left:1256.4pt;margin-top:618.55pt;width:338.8pt;height:58.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" filled="f" stroked="f">
                <v:textbox style="mso-fit-shape-to-text:t" inset="0,0,0,0">
                  <w:txbxContent>
                    <w:p w14:paraId="0F048D1F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·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262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Kirjoita niin paljon kuin kerkeät kuulla ja kirjoittaa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9188AC" wp14:editId="7FA479CC">
                <wp:simplePos x="0" y="0"/>
                <wp:positionH relativeFrom="column">
                  <wp:posOffset>15956280</wp:posOffset>
                </wp:positionH>
                <wp:positionV relativeFrom="paragraph">
                  <wp:posOffset>8338185</wp:posOffset>
                </wp:positionV>
                <wp:extent cx="4303395" cy="742950"/>
                <wp:effectExtent l="0" t="0" r="0" b="0"/>
                <wp:wrapNone/>
                <wp:docPr id="1957130434" name="Suorakulmi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A6A213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·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262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Ei tarvitse miettiä, että sanooko joku jotakin ”oikein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188AC" id="Suorakulmio 40" o:spid="_x0000_s1054" style="position:absolute;left:0;text-align:left;margin-left:1256.4pt;margin-top:656.55pt;width:338.85pt;height:58.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" filled="f" stroked="f">
                <v:textbox style="mso-fit-shape-to-text:t" inset="0,0,0,0">
                  <w:txbxContent>
                    <w:p w14:paraId="3CA6A213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·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262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Ei tarvitse miettiä, että sanooko joku jotakin ”oikein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350001" wp14:editId="01DC0AC0">
                <wp:simplePos x="0" y="0"/>
                <wp:positionH relativeFrom="column">
                  <wp:posOffset>16210280</wp:posOffset>
                </wp:positionH>
                <wp:positionV relativeFrom="paragraph">
                  <wp:posOffset>8693785</wp:posOffset>
                </wp:positionV>
                <wp:extent cx="1254125" cy="422275"/>
                <wp:effectExtent l="0" t="0" r="0" b="0"/>
                <wp:wrapNone/>
                <wp:docPr id="1289681891" name="Suorakulmi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412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A47523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vai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väärin”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50001" id="Suorakulmio 39" o:spid="_x0000_s1055" style="position:absolute;left:0;text-align:left;margin-left:1276.4pt;margin-top:684.55pt;width:98.75pt;height:33.2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" filled="f" stroked="f">
                <v:textbox style="mso-fit-shape-to-text:t" inset="0,0,0,0">
                  <w:txbxContent>
                    <w:p w14:paraId="5FA47523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vai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väärin”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4E182E" wp14:editId="29A055A2">
                <wp:simplePos x="0" y="0"/>
                <wp:positionH relativeFrom="column">
                  <wp:posOffset>15956280</wp:posOffset>
                </wp:positionH>
                <wp:positionV relativeFrom="paragraph">
                  <wp:posOffset>9176385</wp:posOffset>
                </wp:positionV>
                <wp:extent cx="4303395" cy="742950"/>
                <wp:effectExtent l="0" t="0" r="0" b="0"/>
                <wp:wrapNone/>
                <wp:docPr id="313995531" name="Suorakulmi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2EAF6F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·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262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Osallistujista voi kirjoittaa tiedostoon joitakin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E182E" id="Suorakulmio 38" o:spid="_x0000_s1056" style="position:absolute;left:0;text-align:left;margin-left:1256.4pt;margin-top:722.55pt;width:338.85pt;height:58.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" filled="f" stroked="f">
                <v:textbox style="mso-fit-shape-to-text:t" inset="0,0,0,0">
                  <w:txbxContent>
                    <w:p w14:paraId="432EAF6F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·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262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Osallistujista voi kirjoittaa tiedostoon joitakin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027340" wp14:editId="5786F886">
                <wp:simplePos x="0" y="0"/>
                <wp:positionH relativeFrom="column">
                  <wp:posOffset>16210280</wp:posOffset>
                </wp:positionH>
                <wp:positionV relativeFrom="paragraph">
                  <wp:posOffset>9531985</wp:posOffset>
                </wp:positionV>
                <wp:extent cx="4305300" cy="3181350"/>
                <wp:effectExtent l="0" t="0" r="0" b="0"/>
                <wp:wrapNone/>
                <wp:docPr id="725651675" name="Suorakulmi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3181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0D087E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yleisempiä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tietoja. Esimerkiksi, jos maahan-</w:t>
                            </w:r>
                          </w:p>
                          <w:p w14:paraId="1C0BBB71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tg-Cyrl-TJ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muuttaneita, niin mistä maista ja kuinka kauan </w:t>
                            </w:r>
                          </w:p>
                          <w:p w14:paraId="0922A6A9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Suomessa asuneet (alle 10 vuotta vai yli 10 vuotta), </w:t>
                            </w:r>
                          </w:p>
                          <w:p w14:paraId="11605540" w14:textId="77777777" w:rsidR="00912B03" w:rsidRDefault="00912B03" w:rsidP="00912B03">
                            <w:pPr>
                              <w:tabs>
                                <w:tab w:val="left" w:pos="2600"/>
                                <w:tab w:val="left" w:pos="5669"/>
                                <w:tab w:val="left" w:pos="6269"/>
                              </w:tabs>
                              <w:spacing w:line="560" w:lineRule="exact"/>
                              <w:textAlignment w:val="baseline"/>
                              <w:rPr>
                                <w:rFonts w:ascii="Times New Roman" w:hAnsi="Times New Roman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naisia/miehiä,</w:t>
                            </w:r>
                            <w:r>
                              <w:rPr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ab/>
                              <w:t>nuoria/työikäisiä</w:t>
                            </w:r>
                            <w:r>
                              <w:rPr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ab/>
                              <w:t>vai</w:t>
                            </w:r>
                            <w:r>
                              <w:rPr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ab/>
                              <w:t>iäkkäämpiä.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27340" id="Suorakulmio 37" o:spid="_x0000_s1057" style="position:absolute;left:0;text-align:left;margin-left:1276.4pt;margin-top:750.55pt;width:339pt;height:250.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" filled="f" stroked="f">
                <v:textbox style="mso-fit-shape-to-text:t" inset="0,0,0,0">
                  <w:txbxContent>
                    <w:p w14:paraId="710D087E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yleisempiä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tietoja. Esimerkiksi, jos maahan-</w:t>
                      </w:r>
                    </w:p>
                    <w:p w14:paraId="1C0BBB71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tg-Cyrl-TJ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muuttaneita, niin mistä maista ja kuinka kauan </w:t>
                      </w:r>
                    </w:p>
                    <w:p w14:paraId="0922A6A9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Suomessa asuneet (alle 10 vuotta vai yli 10 vuotta), </w:t>
                      </w:r>
                    </w:p>
                    <w:p w14:paraId="11605540" w14:textId="77777777" w:rsidR="00912B03" w:rsidRDefault="00912B03" w:rsidP="00912B03">
                      <w:pPr>
                        <w:tabs>
                          <w:tab w:val="left" w:pos="2600"/>
                          <w:tab w:val="left" w:pos="5669"/>
                          <w:tab w:val="left" w:pos="6269"/>
                        </w:tabs>
                        <w:spacing w:line="560" w:lineRule="exact"/>
                        <w:textAlignment w:val="baseline"/>
                        <w:rPr>
                          <w:rFonts w:ascii="Times New Roman" w:hAnsi="Times New Roman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color w:val="282828"/>
                          <w:sz w:val="36"/>
                          <w:szCs w:val="36"/>
                          <w:lang w:val="tg-Cyrl-TJ"/>
                        </w:rPr>
                        <w:t>naisia/miehiä,</w:t>
                      </w:r>
                      <w:r>
                        <w:rPr>
                          <w:color w:val="282828"/>
                          <w:sz w:val="36"/>
                          <w:szCs w:val="36"/>
                          <w:lang w:val="tg-Cyrl-TJ"/>
                        </w:rPr>
                        <w:tab/>
                        <w:t>nuoria/työikäisiä</w:t>
                      </w:r>
                      <w:r>
                        <w:rPr>
                          <w:color w:val="282828"/>
                          <w:sz w:val="36"/>
                          <w:szCs w:val="36"/>
                          <w:lang w:val="tg-Cyrl-TJ"/>
                        </w:rPr>
                        <w:tab/>
                        <w:t>vai</w:t>
                      </w:r>
                      <w:r>
                        <w:rPr>
                          <w:color w:val="282828"/>
                          <w:sz w:val="36"/>
                          <w:szCs w:val="36"/>
                          <w:lang w:val="tg-Cyrl-TJ"/>
                        </w:rPr>
                        <w:tab/>
                        <w:t>iäkkäämpiä.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C5695" wp14:editId="35DC7212">
                <wp:simplePos x="0" y="0"/>
                <wp:positionH relativeFrom="column">
                  <wp:posOffset>1294765</wp:posOffset>
                </wp:positionH>
                <wp:positionV relativeFrom="paragraph">
                  <wp:posOffset>9404985</wp:posOffset>
                </wp:positionV>
                <wp:extent cx="3506470" cy="422275"/>
                <wp:effectExtent l="0" t="0" r="0" b="0"/>
                <wp:wrapNone/>
                <wp:docPr id="1417717257" name="Suorakulmi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647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B3200A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Jos osallistujia on enemmän: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C5695" id="Suorakulmio 36" o:spid="_x0000_s1058" style="position:absolute;left:0;text-align:left;margin-left:101.95pt;margin-top:740.55pt;width:276.1pt;height:33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" filled="f" stroked="f">
                <v:textbox style="mso-fit-shape-to-text:t" inset="0,0,0,0">
                  <w:txbxContent>
                    <w:p w14:paraId="37B3200A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Jos osallistujia on enemmän:</w:t>
                      </w:r>
                    </w:p>
                  </w:txbxContent>
                </v:textbox>
              </v:rect>
            </w:pict>
          </mc:Fallback>
        </mc:AlternateContent>
      </w:r>
    </w:p>
    <w:p w14:paraId="26A386AE" w14:textId="77777777" w:rsidR="00912B03" w:rsidRPr="00912B03" w:rsidRDefault="00912B03" w:rsidP="00912B03">
      <w:pPr>
        <w:spacing w:after="0"/>
        <w:ind w:left="284" w:right="560"/>
        <w:rPr>
          <w:b/>
          <w:bCs/>
          <w:sz w:val="24"/>
          <w:szCs w:val="24"/>
        </w:rPr>
      </w:pPr>
      <w:r w:rsidRPr="00912B03">
        <w:rPr>
          <w:b/>
          <w:bCs/>
          <w:sz w:val="24"/>
          <w:szCs w:val="24"/>
        </w:rPr>
        <w:t xml:space="preserve">1. Tiedonkeruu toteutuu </w:t>
      </w:r>
      <w:proofErr w:type="gramStart"/>
      <w:r w:rsidRPr="00912B03">
        <w:rPr>
          <w:b/>
          <w:bCs/>
          <w:sz w:val="24"/>
          <w:szCs w:val="24"/>
        </w:rPr>
        <w:t>keskustelutilaisuutena  ja</w:t>
      </w:r>
      <w:proofErr w:type="gramEnd"/>
      <w:r w:rsidRPr="00912B03">
        <w:rPr>
          <w:b/>
          <w:bCs/>
          <w:sz w:val="24"/>
          <w:szCs w:val="24"/>
        </w:rPr>
        <w:t xml:space="preserve"> omakielisenä.</w:t>
      </w:r>
    </w:p>
    <w:p w14:paraId="6A7279DB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• Tilaisuudesta on tärkeää tehdä vuorovaikutteinen ja turvallinen tila, jossa jokainen osallistuja </w:t>
      </w:r>
    </w:p>
    <w:p w14:paraId="44B9ACB0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voi jakaa kokemuksiaan, havaintojaan ja näkemyksiään.</w:t>
      </w:r>
    </w:p>
    <w:p w14:paraId="2222A585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• Tavoitteena ei ole olla samaa mieltä vaan, että keskustelu on rakentava.</w:t>
      </w:r>
    </w:p>
    <w:p w14:paraId="2634A108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• Keskustelua käydään enintään </w:t>
      </w:r>
      <w:proofErr w:type="spellStart"/>
      <w:r w:rsidRPr="00912B03">
        <w:rPr>
          <w:sz w:val="24"/>
          <w:szCs w:val="24"/>
        </w:rPr>
        <w:t>max</w:t>
      </w:r>
      <w:proofErr w:type="spellEnd"/>
      <w:r w:rsidRPr="00912B03">
        <w:rPr>
          <w:sz w:val="24"/>
          <w:szCs w:val="24"/>
        </w:rPr>
        <w:t>. 12 henkilön pienryhmissä.</w:t>
      </w:r>
    </w:p>
    <w:p w14:paraId="4C126ED8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• Jokaisessa pienryhmässä on keskustelun ohjaaja ja kirjuri.</w:t>
      </w:r>
    </w:p>
    <w:p w14:paraId="7C29B756" w14:textId="77777777" w:rsid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• Jos osallistujia on enemmän:</w:t>
      </w:r>
    </w:p>
    <w:p w14:paraId="1BD73818" w14:textId="27FF281D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>
        <w:rPr>
          <w:sz w:val="24"/>
          <w:szCs w:val="24"/>
        </w:rPr>
        <w:t>- o</w:t>
      </w:r>
      <w:r w:rsidRPr="00912B03">
        <w:rPr>
          <w:sz w:val="24"/>
          <w:szCs w:val="24"/>
        </w:rPr>
        <w:t>n hyvä olla kaksi ohjaajaa, kaksi kirjuria ja jakaantua pienryhmiin tai</w:t>
      </w:r>
    </w:p>
    <w:p w14:paraId="2A8FABB0" w14:textId="1BC4BC26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- järjestää toinen tilaisuus toisena ajankohtana.</w:t>
      </w:r>
    </w:p>
    <w:p w14:paraId="64BA56E7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</w:p>
    <w:p w14:paraId="5BA4BF32" w14:textId="77777777" w:rsidR="00912B03" w:rsidRPr="00912B03" w:rsidRDefault="00912B03" w:rsidP="00912B03">
      <w:pPr>
        <w:spacing w:after="0"/>
        <w:ind w:left="284" w:right="560"/>
        <w:rPr>
          <w:b/>
          <w:bCs/>
          <w:sz w:val="24"/>
          <w:szCs w:val="24"/>
        </w:rPr>
      </w:pPr>
      <w:r w:rsidRPr="00912B03">
        <w:rPr>
          <w:b/>
          <w:bCs/>
          <w:sz w:val="24"/>
          <w:szCs w:val="24"/>
        </w:rPr>
        <w:t>2. Ohje ohjaajalle</w:t>
      </w:r>
    </w:p>
    <w:p w14:paraId="5A47D4DA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Aloita keskustelu kiittämällä osallistujia</w:t>
      </w:r>
    </w:p>
    <w:p w14:paraId="10BD9A6C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• Kerro tilaisuuden tarkoituksesta: mahdollisuus vaikuttaa siihen, että yhdenvertaisuus toteutuisi </w:t>
      </w:r>
    </w:p>
    <w:p w14:paraId="54D9D1F0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kaikkien asukkaiden kohdalla, että ei olisi rasismia ja syrjintää ja, että kaikki eläisivät yhdessä toisiinsa </w:t>
      </w:r>
    </w:p>
    <w:p w14:paraId="4357C093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luottaen.</w:t>
      </w:r>
    </w:p>
    <w:p w14:paraId="18839FD2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• Pääsevät kertomaan kokemuksistaan, havainnoistaan ja näkemyksistään ja myöhemmin päättäjät </w:t>
      </w:r>
    </w:p>
    <w:p w14:paraId="0C96FBA8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(kaupunginjohtajat, kaupungin poliitikot </w:t>
      </w:r>
      <w:proofErr w:type="spellStart"/>
      <w:r w:rsidRPr="00912B03">
        <w:rPr>
          <w:sz w:val="24"/>
          <w:szCs w:val="24"/>
        </w:rPr>
        <w:t>jne</w:t>
      </w:r>
      <w:proofErr w:type="spellEnd"/>
      <w:r w:rsidRPr="00912B03">
        <w:rPr>
          <w:sz w:val="24"/>
          <w:szCs w:val="24"/>
        </w:rPr>
        <w:t>) miten parantaa suhteita teidän antamien tietojen pohjalta</w:t>
      </w:r>
    </w:p>
    <w:p w14:paraId="3627DDF6" w14:textId="1D9523F9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• On hyvä kannustaa kaikkia osallistujia puhumaan ja samalla muistaa, että ei tarvitse ketään pyytää vastaamaan väkisin.</w:t>
      </w:r>
    </w:p>
    <w:p w14:paraId="327AE84E" w14:textId="6EE3C3BB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• Kerro, että jokaista kokemusta, havaintoa ja näkemystä</w:t>
      </w:r>
      <w:r>
        <w:rPr>
          <w:sz w:val="24"/>
          <w:szCs w:val="24"/>
        </w:rPr>
        <w:t xml:space="preserve"> arvostetaan. </w:t>
      </w:r>
      <w:r w:rsidRPr="00912B03">
        <w:rPr>
          <w:sz w:val="24"/>
          <w:szCs w:val="24"/>
        </w:rPr>
        <w:t>Ei ole oikeita tai vääriä vastauksia</w:t>
      </w:r>
      <w:r>
        <w:rPr>
          <w:sz w:val="24"/>
          <w:szCs w:val="24"/>
        </w:rPr>
        <w:t>.</w:t>
      </w:r>
    </w:p>
    <w:p w14:paraId="302ECC2F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• On hyvä muistuttaa osallistujia, että tietoa kerätään ja siitä raportoidaan päättäjille ilman osallistujien nimiä tai muitakaan henkilöä tunnistettavia tietoja</w:t>
      </w:r>
    </w:p>
    <w:p w14:paraId="2A886E42" w14:textId="7D91D980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• Seuraa aikataulua, jotta kaikki kysymykset keretään käydä. Keskustelussa on neljä aihetta: osallisuus, asenteet, turvallisuuden tunne ja </w:t>
      </w:r>
      <w:proofErr w:type="gramStart"/>
      <w:r w:rsidRPr="00912B03">
        <w:rPr>
          <w:sz w:val="24"/>
          <w:szCs w:val="24"/>
        </w:rPr>
        <w:t>vuorovaikutus  (</w:t>
      </w:r>
      <w:proofErr w:type="gramEnd"/>
      <w:r w:rsidRPr="00912B03">
        <w:rPr>
          <w:sz w:val="24"/>
          <w:szCs w:val="24"/>
        </w:rPr>
        <w:t>n. 30 minuuttia per aihe.)</w:t>
      </w:r>
    </w:p>
    <w:p w14:paraId="02AEAC27" w14:textId="7F2629A4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lastRenderedPageBreak/>
        <w:t>• Jos aiheen kysymyksiin osallistujat vastaavat alle puolessa tunnissa, siirryt seuraavaan aiheeseen tai pidät lyhyen, n. 5 minuutin tauon.</w:t>
      </w:r>
    </w:p>
    <w:p w14:paraId="247031E6" w14:textId="62A215AB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 xml:space="preserve">• Keskustelun lopuksi kiität osallistujia ja kerrot, että halukkaat (rajallisesti: </w:t>
      </w:r>
      <w:proofErr w:type="gramStart"/>
      <w:r w:rsidRPr="00912B03">
        <w:rPr>
          <w:sz w:val="24"/>
          <w:szCs w:val="24"/>
        </w:rPr>
        <w:t>2-4</w:t>
      </w:r>
      <w:proofErr w:type="gramEnd"/>
      <w:r w:rsidRPr="00912B03">
        <w:rPr>
          <w:sz w:val="24"/>
          <w:szCs w:val="24"/>
        </w:rPr>
        <w:t xml:space="preserve"> hlöä) voivat päästä osallistumaan myös myöhemmin päättäjille järjestettävään tilaisuuteen, missä näiden keskustelujen tuloksia käsitellään</w:t>
      </w:r>
      <w:r>
        <w:rPr>
          <w:sz w:val="24"/>
          <w:szCs w:val="24"/>
        </w:rPr>
        <w:br/>
      </w:r>
    </w:p>
    <w:p w14:paraId="7F3710EC" w14:textId="77777777" w:rsidR="00912B03" w:rsidRPr="00912B03" w:rsidRDefault="00912B03" w:rsidP="00912B03">
      <w:pPr>
        <w:spacing w:after="0"/>
        <w:ind w:left="284" w:right="560"/>
        <w:rPr>
          <w:b/>
          <w:bCs/>
          <w:sz w:val="24"/>
          <w:szCs w:val="24"/>
        </w:rPr>
      </w:pPr>
      <w:r w:rsidRPr="00912B03">
        <w:rPr>
          <w:b/>
          <w:bCs/>
          <w:sz w:val="24"/>
          <w:szCs w:val="24"/>
        </w:rPr>
        <w:t>3. Ohje kirjurille</w:t>
      </w:r>
    </w:p>
    <w:p w14:paraId="7E912996" w14:textId="7AC29E6B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912B03">
        <w:rPr>
          <w:sz w:val="24"/>
          <w:szCs w:val="24"/>
        </w:rPr>
        <w:t>Saat taulukon, johon kirjoitettu kysymykset ja voit kirjoittaa muistiinpanosi siihen suoraan</w:t>
      </w:r>
    </w:p>
    <w:p w14:paraId="21F56970" w14:textId="661C750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912B03">
        <w:rPr>
          <w:sz w:val="24"/>
          <w:szCs w:val="24"/>
        </w:rPr>
        <w:t>Keskustelun aikana voit kirjoittaa muistiinpanot sillä kielellä, mikä on itsellesi vahvin. Keskustelun jälkeen muistiinpanot kirjoitetaan puhtaaksi suomeksi tai ruotsiksi.</w:t>
      </w:r>
    </w:p>
    <w:p w14:paraId="5EDAB099" w14:textId="79CB4359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• Kirjoita niin paljon kuin kerkeät kuulla ja kirjoittaa</w:t>
      </w:r>
    </w:p>
    <w:p w14:paraId="06B5BF4B" w14:textId="6D00655E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912B03">
        <w:rPr>
          <w:sz w:val="24"/>
          <w:szCs w:val="24"/>
        </w:rPr>
        <w:t>Ei tarvitse miettiä, että sanooko joku jotakin ”oikein vai väärin”</w:t>
      </w:r>
    </w:p>
    <w:p w14:paraId="07571601" w14:textId="4BF8F863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912B03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912B03">
        <w:rPr>
          <w:sz w:val="24"/>
          <w:szCs w:val="24"/>
        </w:rPr>
        <w:t xml:space="preserve">Osallistujista voi kirjoittaa tiedostoon joitakin yleisempiä tietoja. Esimerkiksi, jos </w:t>
      </w:r>
      <w:proofErr w:type="spellStart"/>
      <w:r w:rsidRPr="00912B03">
        <w:rPr>
          <w:sz w:val="24"/>
          <w:szCs w:val="24"/>
        </w:rPr>
        <w:t>maahanmuuttaneita</w:t>
      </w:r>
      <w:proofErr w:type="spellEnd"/>
      <w:r w:rsidRPr="00912B03">
        <w:rPr>
          <w:sz w:val="24"/>
          <w:szCs w:val="24"/>
        </w:rPr>
        <w:t>, niin mistä maista ja kuinka kauan Suomessa asuneet (alle 10 vuotta vai yli 10 vuotta), naisia/miehiä, nuoria/työikäisiä vai iäkkäämpiä.</w:t>
      </w:r>
    </w:p>
    <w:p w14:paraId="32F3D7B1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</w:p>
    <w:p w14:paraId="3E3C417D" w14:textId="77777777" w:rsidR="00912B03" w:rsidRPr="00BC449B" w:rsidRDefault="00912B03" w:rsidP="00BC449B">
      <w:pPr>
        <w:spacing w:after="0"/>
        <w:ind w:left="284" w:right="560"/>
        <w:rPr>
          <w:sz w:val="24"/>
          <w:szCs w:val="24"/>
        </w:rPr>
      </w:pPr>
    </w:p>
    <w:sectPr w:rsidR="00912B03" w:rsidRPr="00BC449B" w:rsidSect="00B03D6C">
      <w:headerReference w:type="default" r:id="rId7"/>
      <w:footerReference w:type="default" r:id="rId8"/>
      <w:pgSz w:w="11900" w:h="16840"/>
      <w:pgMar w:top="1417" w:right="1134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C3A21" w14:textId="77777777" w:rsidR="00C03990" w:rsidRDefault="00C03990" w:rsidP="00B03D6C">
      <w:pPr>
        <w:spacing w:after="0" w:line="240" w:lineRule="auto"/>
      </w:pPr>
      <w:r>
        <w:separator/>
      </w:r>
    </w:p>
  </w:endnote>
  <w:endnote w:type="continuationSeparator" w:id="0">
    <w:p w14:paraId="50B21EE9" w14:textId="77777777" w:rsidR="00C03990" w:rsidRDefault="00C03990" w:rsidP="00B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-Bold">
    <w:altName w:val="Poppins"/>
    <w:panose1 w:val="00000000000000000000"/>
    <w:charset w:val="00"/>
    <w:family w:val="roman"/>
    <w:notTrueType/>
    <w:pitch w:val="default"/>
  </w:font>
  <w:font w:name="Poppins-Regular">
    <w:altName w:val="Poppins"/>
    <w:panose1 w:val="00000000000000000000"/>
    <w:charset w:val="00"/>
    <w:family w:val="roman"/>
    <w:notTrueType/>
    <w:pitch w:val="default"/>
  </w:font>
  <w:font w:name="Merriweather-Light">
    <w:altName w:val="Merriweather"/>
    <w:panose1 w:val="00000000000000000000"/>
    <w:charset w:val="00"/>
    <w:family w:val="roman"/>
    <w:notTrueType/>
    <w:pitch w:val="default"/>
  </w:font>
  <w:font w:name="Merriweather-Black">
    <w:altName w:val="Merriweather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1D639" w14:textId="77777777" w:rsidR="00B03D6C" w:rsidRDefault="00B03D6C" w:rsidP="00B03D6C">
    <w:pPr>
      <w:pStyle w:val="Alatunnist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45B5F2AC" wp14:editId="702B8706">
          <wp:extent cx="7251065" cy="2255811"/>
          <wp:effectExtent l="0" t="0" r="635" b="5080"/>
          <wp:docPr id="74251122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51122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065" cy="2255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90D62" w14:textId="77777777" w:rsidR="00C03990" w:rsidRDefault="00C03990" w:rsidP="00B03D6C">
      <w:pPr>
        <w:spacing w:after="0" w:line="240" w:lineRule="auto"/>
      </w:pPr>
      <w:r>
        <w:separator/>
      </w:r>
    </w:p>
  </w:footnote>
  <w:footnote w:type="continuationSeparator" w:id="0">
    <w:p w14:paraId="18AEC716" w14:textId="77777777" w:rsidR="00C03990" w:rsidRDefault="00C03990" w:rsidP="00B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E0F21" w14:textId="1F4BAC1F" w:rsidR="00B03D6C" w:rsidRDefault="00B03D6C" w:rsidP="00B03D6C">
    <w:pPr>
      <w:pStyle w:val="Yltunniste"/>
      <w:ind w:hanging="113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0015A"/>
    <w:multiLevelType w:val="hybridMultilevel"/>
    <w:tmpl w:val="FA7AC9F2"/>
    <w:lvl w:ilvl="0" w:tplc="10247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81742">
    <w:abstractNumId w:val="1"/>
  </w:num>
  <w:num w:numId="2" w16cid:durableId="149402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03"/>
    <w:rsid w:val="000D6E4F"/>
    <w:rsid w:val="002D2B8A"/>
    <w:rsid w:val="00497130"/>
    <w:rsid w:val="00551815"/>
    <w:rsid w:val="00593611"/>
    <w:rsid w:val="005E2336"/>
    <w:rsid w:val="006573D6"/>
    <w:rsid w:val="00782E6D"/>
    <w:rsid w:val="007C0AC9"/>
    <w:rsid w:val="008008E1"/>
    <w:rsid w:val="008E0816"/>
    <w:rsid w:val="00912B03"/>
    <w:rsid w:val="00A301E6"/>
    <w:rsid w:val="00B03D6C"/>
    <w:rsid w:val="00B509B4"/>
    <w:rsid w:val="00BC449B"/>
    <w:rsid w:val="00C03990"/>
    <w:rsid w:val="00CB1AC9"/>
    <w:rsid w:val="00E0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63C00"/>
  <w15:chartTrackingRefBased/>
  <w15:docId w15:val="{BA99678E-E89C-4334-9C71-51039F4D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2E6D"/>
  </w:style>
  <w:style w:type="paragraph" w:styleId="Otsikko1">
    <w:name w:val="heading 1"/>
    <w:basedOn w:val="Normaali"/>
    <w:next w:val="Normaali"/>
    <w:link w:val="Otsikko1Char"/>
    <w:uiPriority w:val="9"/>
    <w:qFormat/>
    <w:rsid w:val="00782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82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2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82E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82E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82E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82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82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82E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autoRedefine/>
    <w:uiPriority w:val="99"/>
    <w:unhideWhenUsed/>
    <w:rsid w:val="00593611"/>
    <w:pPr>
      <w:tabs>
        <w:tab w:val="center" w:pos="4819"/>
        <w:tab w:val="right" w:pos="9638"/>
      </w:tabs>
      <w:jc w:val="center"/>
    </w:pPr>
    <w:rPr>
      <w:rFonts w:ascii="Arial" w:hAnsi="Arial"/>
      <w:color w:val="00000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93611"/>
    <w:rPr>
      <w:rFonts w:ascii="Arial" w:hAnsi="Arial"/>
      <w:color w:val="000000"/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782E6D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82E6D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82E6D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82E6D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82E6D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82E6D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82E6D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782E6D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82E6D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82E6D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82E6D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782E6D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82E6D"/>
    <w:rPr>
      <w:i/>
      <w:iCs/>
      <w:color w:val="000000" w:themeColor="text1"/>
    </w:rPr>
  </w:style>
  <w:style w:type="paragraph" w:styleId="Luettelokappale">
    <w:name w:val="List Paragraph"/>
    <w:basedOn w:val="Normaali"/>
    <w:uiPriority w:val="34"/>
    <w:qFormat/>
    <w:rsid w:val="00782E6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82E6D"/>
    <w:rPr>
      <w:b/>
      <w:bCs/>
      <w:i/>
      <w:iCs/>
      <w:color w:val="156082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82E6D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82E6D"/>
    <w:rPr>
      <w:b/>
      <w:bCs/>
      <w:i/>
      <w:iCs/>
      <w:color w:val="156082" w:themeColor="accent1"/>
    </w:rPr>
  </w:style>
  <w:style w:type="character" w:styleId="Erottuvaviittaus">
    <w:name w:val="Intense Reference"/>
    <w:basedOn w:val="Kappaleenoletusfontti"/>
    <w:uiPriority w:val="32"/>
    <w:qFormat/>
    <w:rsid w:val="00782E6D"/>
    <w:rPr>
      <w:b/>
      <w:bCs/>
      <w:smallCaps/>
      <w:color w:val="E97132" w:themeColor="accent2"/>
      <w:spacing w:val="5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B03D6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03D6C"/>
  </w:style>
  <w:style w:type="character" w:styleId="Voimakas">
    <w:name w:val="Strong"/>
    <w:basedOn w:val="Kappaleenoletusfontti"/>
    <w:uiPriority w:val="22"/>
    <w:qFormat/>
    <w:rsid w:val="00782E6D"/>
    <w:rPr>
      <w:b/>
      <w:bCs/>
    </w:rPr>
  </w:style>
  <w:style w:type="character" w:styleId="Korostus">
    <w:name w:val="Emphasis"/>
    <w:basedOn w:val="Kappaleenoletusfontti"/>
    <w:uiPriority w:val="20"/>
    <w:qFormat/>
    <w:rsid w:val="00782E6D"/>
    <w:rPr>
      <w:i/>
      <w:iCs/>
    </w:rPr>
  </w:style>
  <w:style w:type="paragraph" w:styleId="Eivli">
    <w:name w:val="No Spacing"/>
    <w:link w:val="EivliChar"/>
    <w:uiPriority w:val="1"/>
    <w:qFormat/>
    <w:rsid w:val="00782E6D"/>
    <w:pPr>
      <w:spacing w:after="0" w:line="240" w:lineRule="auto"/>
    </w:pPr>
  </w:style>
  <w:style w:type="character" w:styleId="Hienovarainenkorostus">
    <w:name w:val="Subtle Emphasis"/>
    <w:basedOn w:val="Kappaleenoletusfontti"/>
    <w:uiPriority w:val="19"/>
    <w:qFormat/>
    <w:rsid w:val="00782E6D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qFormat/>
    <w:rsid w:val="00782E6D"/>
    <w:rPr>
      <w:smallCaps/>
      <w:color w:val="E97132" w:themeColor="accent2"/>
      <w:u w:val="single"/>
    </w:rPr>
  </w:style>
  <w:style w:type="character" w:styleId="Kirjannimike">
    <w:name w:val="Book Title"/>
    <w:basedOn w:val="Kappaleenoletusfontti"/>
    <w:uiPriority w:val="33"/>
    <w:qFormat/>
    <w:rsid w:val="00782E6D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782E6D"/>
    <w:pPr>
      <w:outlineLvl w:val="9"/>
    </w:p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2E6D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customStyle="1" w:styleId="EivliChar">
    <w:name w:val="Ei väliä Char"/>
    <w:basedOn w:val="Kappaleenoletusfontti"/>
    <w:link w:val="Eivli"/>
    <w:uiPriority w:val="1"/>
    <w:rsid w:val="00782E6D"/>
  </w:style>
  <w:style w:type="paragraph" w:customStyle="1" w:styleId="PersonalName">
    <w:name w:val="Personal Name"/>
    <w:basedOn w:val="Otsikko"/>
    <w:rsid w:val="00782E6D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33143\Downloads\Keskustelutilaisuuskutsu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Keskustelutilaisuuskutsu (1).dotx</Template>
  <TotalTime>7</TotalTime>
  <Pages>5</Pages>
  <Words>607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Päkki Liisa (ELY)</dc:creator>
  <cp:keywords/>
  <dc:description/>
  <cp:lastModifiedBy>Päkki Liisa (ELY)</cp:lastModifiedBy>
  <cp:revision>1</cp:revision>
  <dcterms:created xsi:type="dcterms:W3CDTF">2025-04-24T13:23:00Z</dcterms:created>
  <dcterms:modified xsi:type="dcterms:W3CDTF">2025-04-24T13:31:00Z</dcterms:modified>
</cp:coreProperties>
</file>